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226A" w14:textId="0AB95AC8" w:rsidR="007F7B4F" w:rsidRPr="00811D6C" w:rsidRDefault="00811D6C" w:rsidP="00811D6C">
      <w:pPr>
        <w:spacing w:after="0"/>
        <w:rPr>
          <w:b/>
          <w:bCs/>
          <w:sz w:val="28"/>
          <w:szCs w:val="28"/>
        </w:rPr>
      </w:pPr>
      <w:r w:rsidRPr="00811D6C">
        <w:rPr>
          <w:b/>
          <w:bCs/>
          <w:sz w:val="28"/>
          <w:szCs w:val="28"/>
        </w:rPr>
        <w:t>AANVRAAGFORMULIER COFINANCIERING</w:t>
      </w:r>
      <w:r w:rsidR="007431EC">
        <w:rPr>
          <w:b/>
          <w:bCs/>
          <w:sz w:val="28"/>
          <w:szCs w:val="28"/>
        </w:rPr>
        <w:t xml:space="preserve"> NWB FONDS</w:t>
      </w:r>
    </w:p>
    <w:p w14:paraId="4C3F147D" w14:textId="5B43B316" w:rsidR="00706E7F" w:rsidRPr="00453809" w:rsidRDefault="00706E7F" w:rsidP="00811D6C">
      <w:pPr>
        <w:spacing w:after="0"/>
        <w:rPr>
          <w:sz w:val="18"/>
          <w:szCs w:val="18"/>
        </w:rPr>
      </w:pPr>
      <w:r w:rsidRPr="00706E7F">
        <w:rPr>
          <w:sz w:val="18"/>
          <w:szCs w:val="18"/>
        </w:rPr>
        <w:t>(</w:t>
      </w:r>
      <w:proofErr w:type="gramStart"/>
      <w:r w:rsidR="005B09FD">
        <w:rPr>
          <w:sz w:val="18"/>
          <w:szCs w:val="18"/>
        </w:rPr>
        <w:t>geldig</w:t>
      </w:r>
      <w:proofErr w:type="gramEnd"/>
      <w:r w:rsidR="005B09FD">
        <w:rPr>
          <w:sz w:val="18"/>
          <w:szCs w:val="18"/>
        </w:rPr>
        <w:t xml:space="preserve"> vanaf 1 januari 2026; vastgesteld in </w:t>
      </w:r>
      <w:proofErr w:type="spellStart"/>
      <w:r w:rsidR="00792BCC">
        <w:rPr>
          <w:sz w:val="18"/>
          <w:szCs w:val="18"/>
        </w:rPr>
        <w:t>procom</w:t>
      </w:r>
      <w:proofErr w:type="spellEnd"/>
      <w:r w:rsidR="00792BCC">
        <w:rPr>
          <w:sz w:val="18"/>
          <w:szCs w:val="18"/>
        </w:rPr>
        <w:t xml:space="preserve"> 19 november 2025</w:t>
      </w:r>
      <w:r w:rsidRPr="00706E7F">
        <w:rPr>
          <w:sz w:val="18"/>
          <w:szCs w:val="18"/>
        </w:rPr>
        <w:t>)</w:t>
      </w:r>
    </w:p>
    <w:p w14:paraId="078277CA" w14:textId="77777777" w:rsidR="00706E7F" w:rsidRDefault="00706E7F" w:rsidP="00811D6C">
      <w:pPr>
        <w:spacing w:after="0"/>
      </w:pPr>
    </w:p>
    <w:p w14:paraId="13F386A3" w14:textId="244BB599" w:rsidR="00146303" w:rsidRDefault="000D6D76" w:rsidP="00811D6C">
      <w:pPr>
        <w:spacing w:after="0"/>
        <w:rPr>
          <w:i/>
          <w:iCs/>
        </w:rPr>
      </w:pPr>
      <w:r w:rsidRPr="00DC66EA">
        <w:rPr>
          <w:i/>
          <w:iCs/>
        </w:rPr>
        <w:t>Dit formulier moet ingevuld en ondertekend worden ingediend bij het NWB Fonds</w:t>
      </w:r>
      <w:r w:rsidR="00146303">
        <w:rPr>
          <w:i/>
          <w:iCs/>
        </w:rPr>
        <w:t>,</w:t>
      </w:r>
      <w:r w:rsidRPr="00DC66EA">
        <w:rPr>
          <w:i/>
          <w:iCs/>
        </w:rPr>
        <w:t xml:space="preserve"> samen met de </w:t>
      </w:r>
      <w:r w:rsidR="00146303">
        <w:rPr>
          <w:i/>
          <w:iCs/>
        </w:rPr>
        <w:t xml:space="preserve">bijbehorende </w:t>
      </w:r>
      <w:r w:rsidRPr="00DC66EA">
        <w:rPr>
          <w:i/>
          <w:iCs/>
        </w:rPr>
        <w:t>documenten</w:t>
      </w:r>
      <w:r w:rsidR="00146303">
        <w:rPr>
          <w:i/>
          <w:iCs/>
        </w:rPr>
        <w:t xml:space="preserve">, </w:t>
      </w:r>
      <w:r w:rsidRPr="00DC66EA">
        <w:rPr>
          <w:i/>
          <w:iCs/>
        </w:rPr>
        <w:t>om in aanmerking te komen voor behandeling</w:t>
      </w:r>
      <w:r w:rsidR="00146303">
        <w:rPr>
          <w:i/>
          <w:iCs/>
        </w:rPr>
        <w:t xml:space="preserve"> van een aanvraag</w:t>
      </w:r>
      <w:r w:rsidRPr="00DC66EA">
        <w:rPr>
          <w:i/>
          <w:iCs/>
        </w:rPr>
        <w:t>.</w:t>
      </w:r>
    </w:p>
    <w:p w14:paraId="5EEBC637" w14:textId="77777777" w:rsidR="006A774D" w:rsidRDefault="00146303" w:rsidP="00811D6C">
      <w:pPr>
        <w:spacing w:after="0"/>
        <w:rPr>
          <w:i/>
          <w:iCs/>
        </w:rPr>
      </w:pPr>
      <w:r>
        <w:rPr>
          <w:i/>
          <w:iCs/>
        </w:rPr>
        <w:t>Naast dit formulier moet in elk geval een plan van aanpak met begroting worden aangeleverd.</w:t>
      </w:r>
      <w:r w:rsidR="006A774D">
        <w:rPr>
          <w:i/>
          <w:iCs/>
        </w:rPr>
        <w:t xml:space="preserve"> </w:t>
      </w:r>
    </w:p>
    <w:p w14:paraId="24A15533" w14:textId="798E3C03" w:rsidR="000D6D76" w:rsidRDefault="006A774D" w:rsidP="00811D6C">
      <w:pPr>
        <w:spacing w:after="0"/>
        <w:rPr>
          <w:i/>
          <w:iCs/>
        </w:rPr>
      </w:pPr>
      <w:r>
        <w:rPr>
          <w:i/>
          <w:iCs/>
        </w:rPr>
        <w:t>Dit formulier is een samenvatting van de belangrijkste punten.</w:t>
      </w:r>
    </w:p>
    <w:p w14:paraId="304389C8" w14:textId="77777777" w:rsidR="00795E56" w:rsidRPr="00DC66EA" w:rsidRDefault="00795E56" w:rsidP="00811D6C">
      <w:pPr>
        <w:spacing w:after="0"/>
        <w:rPr>
          <w:i/>
          <w:iCs/>
        </w:rPr>
      </w:pPr>
    </w:p>
    <w:p w14:paraId="2A1F3E60" w14:textId="28F0E43C" w:rsidR="007431EC" w:rsidRDefault="000D6D76" w:rsidP="00811D6C">
      <w:pPr>
        <w:spacing w:after="0"/>
        <w:rPr>
          <w:i/>
          <w:iCs/>
        </w:rPr>
      </w:pPr>
      <w:r w:rsidRPr="00DC66EA">
        <w:rPr>
          <w:i/>
          <w:iCs/>
        </w:rPr>
        <w:t>De programmacommissie (</w:t>
      </w:r>
      <w:proofErr w:type="spellStart"/>
      <w:r w:rsidRPr="00DC66EA">
        <w:rPr>
          <w:i/>
          <w:iCs/>
        </w:rPr>
        <w:t>Procom</w:t>
      </w:r>
      <w:proofErr w:type="spellEnd"/>
      <w:r w:rsidRPr="00DC66EA">
        <w:rPr>
          <w:i/>
          <w:iCs/>
        </w:rPr>
        <w:t xml:space="preserve">) van het NWB Fonds is bevoegd besluiten te nemen over aanvragen. De </w:t>
      </w:r>
      <w:r w:rsidR="007431EC" w:rsidRPr="00DC66EA">
        <w:rPr>
          <w:i/>
          <w:iCs/>
        </w:rPr>
        <w:t xml:space="preserve">volledige </w:t>
      </w:r>
      <w:r w:rsidRPr="00DC66EA">
        <w:rPr>
          <w:i/>
          <w:iCs/>
        </w:rPr>
        <w:t xml:space="preserve">aanvraag moet voor de deadline </w:t>
      </w:r>
      <w:r w:rsidR="007431EC" w:rsidRPr="00DC66EA">
        <w:rPr>
          <w:i/>
          <w:iCs/>
        </w:rPr>
        <w:t xml:space="preserve">van de betreffende </w:t>
      </w:r>
      <w:proofErr w:type="spellStart"/>
      <w:r w:rsidR="007431EC" w:rsidRPr="00DC66EA">
        <w:rPr>
          <w:i/>
          <w:iCs/>
        </w:rPr>
        <w:t>Procom</w:t>
      </w:r>
      <w:proofErr w:type="spellEnd"/>
      <w:r w:rsidR="007431EC" w:rsidRPr="00DC66EA">
        <w:rPr>
          <w:i/>
          <w:iCs/>
        </w:rPr>
        <w:t xml:space="preserve"> vergadering zijn ingediend </w:t>
      </w:r>
      <w:r w:rsidR="007431EC" w:rsidRPr="003A16C8">
        <w:rPr>
          <w:i/>
          <w:iCs/>
          <w:u w:val="single"/>
        </w:rPr>
        <w:t>en vooraf zijn afgestemd met de programmamanager van het NWB Fonds</w:t>
      </w:r>
      <w:r w:rsidR="007431EC" w:rsidRPr="00DC66EA">
        <w:rPr>
          <w:i/>
          <w:iCs/>
        </w:rPr>
        <w:t>.</w:t>
      </w:r>
      <w:r w:rsidR="000E7ED3" w:rsidRPr="00DC66EA">
        <w:rPr>
          <w:i/>
          <w:iCs/>
        </w:rPr>
        <w:t xml:space="preserve"> </w:t>
      </w:r>
      <w:r w:rsidR="007431EC" w:rsidRPr="00DC66EA">
        <w:rPr>
          <w:i/>
          <w:iCs/>
        </w:rPr>
        <w:t xml:space="preserve">Voor nadere informatie over de procedure en criteria wordt verwezen naar </w:t>
      </w:r>
      <w:r w:rsidR="003A16C8">
        <w:rPr>
          <w:i/>
          <w:iCs/>
        </w:rPr>
        <w:t xml:space="preserve">het toetsingskader op </w:t>
      </w:r>
      <w:r w:rsidR="007431EC" w:rsidRPr="00DC66EA">
        <w:rPr>
          <w:i/>
          <w:iCs/>
        </w:rPr>
        <w:t xml:space="preserve">de website </w:t>
      </w:r>
      <w:hyperlink r:id="rId10" w:history="1">
        <w:r w:rsidR="007431EC" w:rsidRPr="00DC66EA">
          <w:rPr>
            <w:rStyle w:val="Hyperlink"/>
            <w:i/>
            <w:iCs/>
          </w:rPr>
          <w:t>www.nwbfonds.nl</w:t>
        </w:r>
      </w:hyperlink>
      <w:r w:rsidR="007431EC" w:rsidRPr="00DC66EA">
        <w:rPr>
          <w:i/>
          <w:iCs/>
        </w:rPr>
        <w:t xml:space="preserve"> </w:t>
      </w:r>
      <w:r w:rsidR="003A16C8">
        <w:rPr>
          <w:i/>
          <w:iCs/>
        </w:rPr>
        <w:t>.</w:t>
      </w:r>
      <w:r w:rsidR="005B09FD">
        <w:rPr>
          <w:i/>
          <w:iCs/>
        </w:rPr>
        <w:t xml:space="preserve"> Hier zijn tevens de deadlines voor indiening te vinden.</w:t>
      </w:r>
    </w:p>
    <w:p w14:paraId="487C690E" w14:textId="77777777" w:rsidR="00795E56" w:rsidRDefault="00795E56" w:rsidP="00811D6C">
      <w:pPr>
        <w:spacing w:after="0"/>
        <w:rPr>
          <w:i/>
          <w:iCs/>
        </w:rPr>
      </w:pPr>
    </w:p>
    <w:p w14:paraId="43F6D72A" w14:textId="161D7C36" w:rsidR="00795E56" w:rsidRPr="005B09FD" w:rsidRDefault="00795E56" w:rsidP="00811D6C">
      <w:pPr>
        <w:spacing w:after="0"/>
        <w:rPr>
          <w:i/>
          <w:iCs/>
        </w:rPr>
      </w:pPr>
      <w:r w:rsidRPr="005B09FD">
        <w:rPr>
          <w:i/>
          <w:iCs/>
        </w:rPr>
        <w:t>Dit formulier beval de volgende onderdelen:</w:t>
      </w:r>
    </w:p>
    <w:p w14:paraId="3041250F" w14:textId="4BFA59F2" w:rsidR="00795E56" w:rsidRPr="005B09FD" w:rsidRDefault="00795E56" w:rsidP="00795E56">
      <w:pPr>
        <w:pStyle w:val="ListParagraph"/>
        <w:numPr>
          <w:ilvl w:val="0"/>
          <w:numId w:val="5"/>
        </w:numPr>
        <w:spacing w:after="0"/>
        <w:rPr>
          <w:i/>
          <w:iCs/>
        </w:rPr>
      </w:pPr>
      <w:r w:rsidRPr="005B09FD">
        <w:rPr>
          <w:i/>
          <w:iCs/>
        </w:rPr>
        <w:t>Aanvraag algemeen</w:t>
      </w:r>
    </w:p>
    <w:p w14:paraId="5AD8C8E4" w14:textId="1F5690D5" w:rsidR="00795E56" w:rsidRPr="005B09FD" w:rsidRDefault="00795E56" w:rsidP="00795E56">
      <w:pPr>
        <w:pStyle w:val="ListParagraph"/>
        <w:numPr>
          <w:ilvl w:val="0"/>
          <w:numId w:val="5"/>
        </w:numPr>
        <w:spacing w:after="0"/>
        <w:rPr>
          <w:i/>
          <w:iCs/>
        </w:rPr>
      </w:pPr>
      <w:r w:rsidRPr="005B09FD">
        <w:rPr>
          <w:i/>
          <w:iCs/>
        </w:rPr>
        <w:t>Aanvrager en partners</w:t>
      </w:r>
    </w:p>
    <w:p w14:paraId="0DD05137" w14:textId="42BE9F44" w:rsidR="00795E56" w:rsidRPr="005B09FD" w:rsidRDefault="00795E56" w:rsidP="00795E56">
      <w:pPr>
        <w:pStyle w:val="ListParagraph"/>
        <w:numPr>
          <w:ilvl w:val="0"/>
          <w:numId w:val="5"/>
        </w:numPr>
        <w:spacing w:after="0"/>
        <w:rPr>
          <w:i/>
          <w:iCs/>
        </w:rPr>
      </w:pPr>
      <w:r w:rsidRPr="005B09FD">
        <w:rPr>
          <w:i/>
          <w:iCs/>
        </w:rPr>
        <w:t>Doel en activiteiten</w:t>
      </w:r>
    </w:p>
    <w:p w14:paraId="21CDC1E3" w14:textId="75355A37" w:rsidR="00795E56" w:rsidRPr="005B09FD" w:rsidRDefault="00795E56" w:rsidP="00795E56">
      <w:pPr>
        <w:pStyle w:val="ListParagraph"/>
        <w:numPr>
          <w:ilvl w:val="0"/>
          <w:numId w:val="5"/>
        </w:numPr>
        <w:spacing w:after="0"/>
        <w:rPr>
          <w:i/>
          <w:iCs/>
        </w:rPr>
      </w:pPr>
      <w:r w:rsidRPr="005B09FD">
        <w:rPr>
          <w:i/>
          <w:iCs/>
        </w:rPr>
        <w:t>Risico</w:t>
      </w:r>
      <w:r w:rsidR="0084772B">
        <w:rPr>
          <w:i/>
          <w:iCs/>
        </w:rPr>
        <w:t>’s en succesfactoren</w:t>
      </w:r>
    </w:p>
    <w:p w14:paraId="76924C69" w14:textId="6D1913C4" w:rsidR="00795E56" w:rsidRPr="005B09FD" w:rsidRDefault="00795E56" w:rsidP="00795E56">
      <w:pPr>
        <w:pStyle w:val="ListParagraph"/>
        <w:numPr>
          <w:ilvl w:val="0"/>
          <w:numId w:val="5"/>
        </w:numPr>
        <w:spacing w:after="0"/>
        <w:rPr>
          <w:i/>
          <w:iCs/>
        </w:rPr>
      </w:pPr>
      <w:r w:rsidRPr="005B09FD">
        <w:rPr>
          <w:i/>
          <w:iCs/>
        </w:rPr>
        <w:t>Aandachtspunten koers NWB Fonds</w:t>
      </w:r>
    </w:p>
    <w:p w14:paraId="19BF9339" w14:textId="3F7D2589" w:rsidR="00795E56" w:rsidRPr="005B09FD" w:rsidRDefault="00795E56" w:rsidP="00795E56">
      <w:pPr>
        <w:pStyle w:val="ListParagraph"/>
        <w:numPr>
          <w:ilvl w:val="0"/>
          <w:numId w:val="5"/>
        </w:numPr>
        <w:spacing w:after="0"/>
        <w:rPr>
          <w:i/>
          <w:iCs/>
        </w:rPr>
      </w:pPr>
      <w:r w:rsidRPr="005B09FD">
        <w:rPr>
          <w:i/>
          <w:iCs/>
        </w:rPr>
        <w:t>Planning en begroting</w:t>
      </w:r>
    </w:p>
    <w:p w14:paraId="42CD6163" w14:textId="1218F102" w:rsidR="00795E56" w:rsidRPr="005B09FD" w:rsidRDefault="00795E56" w:rsidP="00795E56">
      <w:pPr>
        <w:pStyle w:val="ListParagraph"/>
        <w:numPr>
          <w:ilvl w:val="0"/>
          <w:numId w:val="5"/>
        </w:numPr>
        <w:spacing w:after="0"/>
        <w:rPr>
          <w:i/>
          <w:iCs/>
        </w:rPr>
      </w:pPr>
      <w:r w:rsidRPr="005B09FD">
        <w:rPr>
          <w:i/>
          <w:iCs/>
        </w:rPr>
        <w:t>Werkafspraken</w:t>
      </w:r>
    </w:p>
    <w:p w14:paraId="17BFE590" w14:textId="0666A65B" w:rsidR="00672689" w:rsidRPr="005B09FD" w:rsidRDefault="00672689" w:rsidP="00795E56">
      <w:pPr>
        <w:pStyle w:val="ListParagraph"/>
        <w:numPr>
          <w:ilvl w:val="0"/>
          <w:numId w:val="5"/>
        </w:numPr>
        <w:spacing w:after="0"/>
        <w:rPr>
          <w:i/>
          <w:iCs/>
        </w:rPr>
      </w:pPr>
      <w:r w:rsidRPr="005B09FD">
        <w:rPr>
          <w:i/>
          <w:iCs/>
        </w:rPr>
        <w:t>Ondertekening</w:t>
      </w:r>
    </w:p>
    <w:p w14:paraId="39A41FF2" w14:textId="77777777" w:rsidR="003A16C8" w:rsidRPr="005B09FD" w:rsidRDefault="003A16C8" w:rsidP="003A16C8">
      <w:pPr>
        <w:pStyle w:val="ListParagraph"/>
        <w:spacing w:after="0"/>
        <w:rPr>
          <w:i/>
          <w:iCs/>
        </w:rPr>
      </w:pPr>
    </w:p>
    <w:p w14:paraId="0A34254F" w14:textId="08B4117C" w:rsidR="00672689" w:rsidRPr="005B09FD" w:rsidRDefault="00363771" w:rsidP="00672689">
      <w:pPr>
        <w:spacing w:after="0"/>
        <w:rPr>
          <w:i/>
          <w:iCs/>
        </w:rPr>
      </w:pPr>
      <w:r w:rsidRPr="005B09FD">
        <w:rPr>
          <w:i/>
          <w:iCs/>
        </w:rPr>
        <w:t xml:space="preserve">In principe is het ingevulde </w:t>
      </w:r>
      <w:r w:rsidR="003A16C8" w:rsidRPr="005B09FD">
        <w:rPr>
          <w:i/>
          <w:iCs/>
        </w:rPr>
        <w:t xml:space="preserve">en ondertekende </w:t>
      </w:r>
      <w:r w:rsidRPr="005B09FD">
        <w:rPr>
          <w:i/>
          <w:iCs/>
        </w:rPr>
        <w:t xml:space="preserve">formulier </w:t>
      </w:r>
      <w:r w:rsidR="003A16C8" w:rsidRPr="005B09FD">
        <w:rPr>
          <w:i/>
          <w:iCs/>
        </w:rPr>
        <w:t>voldoende, met tenminste de bijlagen zoals hieronder vermeld. Er hoeft geen separaat plan van aanpak te worden aangeleverd, tenzij dit informatieve meerwaarde heeft en is opgesteld door of in overleg met de lokale initiatiefnemer.</w:t>
      </w:r>
    </w:p>
    <w:p w14:paraId="3783CF40" w14:textId="77777777" w:rsidR="003A16C8" w:rsidRPr="005B09FD" w:rsidRDefault="003A16C8" w:rsidP="00672689">
      <w:pPr>
        <w:spacing w:after="0"/>
        <w:rPr>
          <w:i/>
          <w:iCs/>
        </w:rPr>
      </w:pPr>
    </w:p>
    <w:p w14:paraId="625A4860" w14:textId="77777777" w:rsidR="00363771" w:rsidRPr="005B09FD" w:rsidRDefault="00363771" w:rsidP="00672689">
      <w:pPr>
        <w:spacing w:after="0"/>
        <w:rPr>
          <w:i/>
          <w:iCs/>
        </w:rPr>
      </w:pPr>
    </w:p>
    <w:p w14:paraId="6850886A" w14:textId="77777777" w:rsidR="003A16C8" w:rsidRPr="005B09FD" w:rsidRDefault="003A16C8">
      <w:pPr>
        <w:rPr>
          <w:b/>
          <w:bCs/>
        </w:rPr>
      </w:pPr>
      <w:r w:rsidRPr="005B09FD">
        <w:rPr>
          <w:b/>
          <w:bCs/>
        </w:rPr>
        <w:br w:type="page"/>
      </w:r>
    </w:p>
    <w:p w14:paraId="4E78385B" w14:textId="787CD6FC" w:rsidR="002F0735" w:rsidRPr="005B09FD" w:rsidRDefault="002F0735" w:rsidP="00672689">
      <w:pPr>
        <w:pStyle w:val="ListParagraph"/>
        <w:numPr>
          <w:ilvl w:val="0"/>
          <w:numId w:val="6"/>
        </w:numPr>
        <w:spacing w:after="0"/>
        <w:rPr>
          <w:b/>
          <w:bCs/>
        </w:rPr>
      </w:pPr>
      <w:r w:rsidRPr="005B09FD">
        <w:rPr>
          <w:b/>
          <w:bCs/>
        </w:rPr>
        <w:lastRenderedPageBreak/>
        <w:t>Aanvraag</w:t>
      </w:r>
      <w:r w:rsidR="00795E56" w:rsidRPr="005B09FD">
        <w:rPr>
          <w:b/>
          <w:bCs/>
        </w:rPr>
        <w:t xml:space="preserve"> algemeen</w:t>
      </w:r>
    </w:p>
    <w:p w14:paraId="634169EE" w14:textId="77777777" w:rsidR="002F0735" w:rsidRDefault="002F0735" w:rsidP="00811D6C">
      <w:pPr>
        <w:spacing w:after="0"/>
        <w:rPr>
          <w:b/>
          <w:bCs/>
        </w:rPr>
      </w:pPr>
    </w:p>
    <w:tbl>
      <w:tblPr>
        <w:tblStyle w:val="TableGrid"/>
        <w:tblW w:w="0" w:type="auto"/>
        <w:tblLook w:val="04A0" w:firstRow="1" w:lastRow="0" w:firstColumn="1" w:lastColumn="0" w:noHBand="0" w:noVBand="1"/>
      </w:tblPr>
      <w:tblGrid>
        <w:gridCol w:w="3964"/>
        <w:gridCol w:w="5098"/>
      </w:tblGrid>
      <w:tr w:rsidR="002F0735" w:rsidRPr="005B09FD" w14:paraId="1C0A61E6" w14:textId="77777777" w:rsidTr="005B09FD">
        <w:tc>
          <w:tcPr>
            <w:tcW w:w="3964" w:type="dxa"/>
          </w:tcPr>
          <w:p w14:paraId="6E44EF7E" w14:textId="77777777" w:rsidR="002F0735" w:rsidRPr="005B09FD" w:rsidRDefault="002F0735" w:rsidP="00A632B0">
            <w:r w:rsidRPr="005B09FD">
              <w:t xml:space="preserve">Naam van </w:t>
            </w:r>
            <w:r w:rsidR="00B145DD" w:rsidRPr="005B09FD">
              <w:t>het project of initiatief:</w:t>
            </w:r>
          </w:p>
          <w:p w14:paraId="697E41D2" w14:textId="5C0CB33C" w:rsidR="00E824D1" w:rsidRPr="005B09FD" w:rsidRDefault="00E824D1" w:rsidP="00A632B0"/>
        </w:tc>
        <w:tc>
          <w:tcPr>
            <w:tcW w:w="5098" w:type="dxa"/>
          </w:tcPr>
          <w:p w14:paraId="2BB00DB3" w14:textId="77777777" w:rsidR="002F0735" w:rsidRPr="005B09FD" w:rsidRDefault="002F0735" w:rsidP="00A632B0"/>
        </w:tc>
      </w:tr>
      <w:tr w:rsidR="007D7B88" w:rsidRPr="005B09FD" w14:paraId="08AB0097" w14:textId="77777777" w:rsidTr="005B09FD">
        <w:tc>
          <w:tcPr>
            <w:tcW w:w="3964" w:type="dxa"/>
          </w:tcPr>
          <w:p w14:paraId="4B6140AA" w14:textId="77777777" w:rsidR="007D7B88" w:rsidRPr="005B09FD" w:rsidRDefault="007D7B88" w:rsidP="00A632B0">
            <w:r w:rsidRPr="005B09FD">
              <w:t>Betreft land en regio:</w:t>
            </w:r>
          </w:p>
          <w:p w14:paraId="44926398" w14:textId="2A81A9F1" w:rsidR="007D7B88" w:rsidRPr="005B09FD" w:rsidRDefault="007D7B88" w:rsidP="00A632B0"/>
        </w:tc>
        <w:tc>
          <w:tcPr>
            <w:tcW w:w="5098" w:type="dxa"/>
          </w:tcPr>
          <w:p w14:paraId="3F039D01" w14:textId="77777777" w:rsidR="007D7B88" w:rsidRPr="005B09FD" w:rsidRDefault="007D7B88" w:rsidP="00A632B0"/>
        </w:tc>
      </w:tr>
      <w:tr w:rsidR="002F0735" w:rsidRPr="005B09FD" w14:paraId="613E8351" w14:textId="77777777" w:rsidTr="005B09FD">
        <w:tc>
          <w:tcPr>
            <w:tcW w:w="3964" w:type="dxa"/>
          </w:tcPr>
          <w:p w14:paraId="317107FE" w14:textId="77777777" w:rsidR="002F0735" w:rsidRPr="005B09FD" w:rsidRDefault="002F0735" w:rsidP="00A632B0">
            <w:r w:rsidRPr="005B09FD">
              <w:t>Datum indiening aanvraag:</w:t>
            </w:r>
          </w:p>
          <w:p w14:paraId="011F9D2D" w14:textId="77777777" w:rsidR="00603C45" w:rsidRPr="005B09FD" w:rsidRDefault="002F0735" w:rsidP="00A632B0">
            <w:r w:rsidRPr="005B09FD">
              <w:t>(</w:t>
            </w:r>
            <w:proofErr w:type="gramStart"/>
            <w:r w:rsidR="00603C45" w:rsidRPr="005B09FD">
              <w:t>betreffende</w:t>
            </w:r>
            <w:proofErr w:type="gramEnd"/>
            <w:r w:rsidR="00603C45" w:rsidRPr="005B09FD">
              <w:t xml:space="preserve"> deadline vermelden; </w:t>
            </w:r>
          </w:p>
          <w:p w14:paraId="5795F93D" w14:textId="77777777" w:rsidR="002F0735" w:rsidRPr="005B09FD" w:rsidRDefault="002F0735" w:rsidP="00A632B0">
            <w:proofErr w:type="gramStart"/>
            <w:r w:rsidRPr="005B09FD">
              <w:t>zie</w:t>
            </w:r>
            <w:proofErr w:type="gramEnd"/>
            <w:r w:rsidRPr="005B09FD">
              <w:t xml:space="preserve"> website)</w:t>
            </w:r>
          </w:p>
          <w:p w14:paraId="584C5E09" w14:textId="69AF320A" w:rsidR="0081427B" w:rsidRPr="005B09FD" w:rsidRDefault="0081427B" w:rsidP="00A632B0"/>
        </w:tc>
        <w:tc>
          <w:tcPr>
            <w:tcW w:w="5098" w:type="dxa"/>
          </w:tcPr>
          <w:p w14:paraId="04C0530B" w14:textId="77777777" w:rsidR="002F0735" w:rsidRPr="005B09FD" w:rsidRDefault="002F0735" w:rsidP="00A632B0"/>
        </w:tc>
      </w:tr>
      <w:tr w:rsidR="002F0735" w:rsidRPr="005B09FD" w14:paraId="498BD881" w14:textId="77777777" w:rsidTr="005B09FD">
        <w:tc>
          <w:tcPr>
            <w:tcW w:w="3964" w:type="dxa"/>
          </w:tcPr>
          <w:p w14:paraId="3640AEB7" w14:textId="77777777" w:rsidR="002F0735" w:rsidRPr="005B09FD" w:rsidRDefault="002F0735" w:rsidP="00A632B0">
            <w:r w:rsidRPr="005B09FD">
              <w:t xml:space="preserve">Datum behandeling in </w:t>
            </w:r>
            <w:proofErr w:type="spellStart"/>
            <w:r w:rsidRPr="005B09FD">
              <w:t>Procom</w:t>
            </w:r>
            <w:proofErr w:type="spellEnd"/>
            <w:r w:rsidRPr="005B09FD">
              <w:t xml:space="preserve">: </w:t>
            </w:r>
          </w:p>
          <w:p w14:paraId="6FE0F392" w14:textId="77777777" w:rsidR="002F0735" w:rsidRPr="005B09FD" w:rsidRDefault="00603C45" w:rsidP="00A632B0">
            <w:r w:rsidRPr="005B09FD">
              <w:t>(</w:t>
            </w:r>
            <w:proofErr w:type="gramStart"/>
            <w:r w:rsidRPr="005B09FD">
              <w:t>betreffende</w:t>
            </w:r>
            <w:proofErr w:type="gramEnd"/>
            <w:r w:rsidRPr="005B09FD">
              <w:t xml:space="preserve"> vergaderdatum vermelden; </w:t>
            </w:r>
            <w:r w:rsidR="002F0735" w:rsidRPr="005B09FD">
              <w:t>zie website)</w:t>
            </w:r>
          </w:p>
          <w:p w14:paraId="6A7B78B8" w14:textId="54738B9B" w:rsidR="0081427B" w:rsidRPr="005B09FD" w:rsidRDefault="0081427B" w:rsidP="00A632B0"/>
        </w:tc>
        <w:tc>
          <w:tcPr>
            <w:tcW w:w="5098" w:type="dxa"/>
          </w:tcPr>
          <w:p w14:paraId="1DD32DAC" w14:textId="77777777" w:rsidR="002F0735" w:rsidRPr="005B09FD" w:rsidRDefault="002F0735" w:rsidP="00A632B0"/>
        </w:tc>
      </w:tr>
      <w:tr w:rsidR="00B145DD" w:rsidRPr="005B09FD" w14:paraId="20E4DEAC" w14:textId="77777777" w:rsidTr="005B09FD">
        <w:tc>
          <w:tcPr>
            <w:tcW w:w="3964" w:type="dxa"/>
          </w:tcPr>
          <w:p w14:paraId="2D698CBA" w14:textId="57358B21" w:rsidR="00E824D1" w:rsidRPr="005B09FD" w:rsidRDefault="00B145DD" w:rsidP="00E824D1">
            <w:r w:rsidRPr="005B09FD">
              <w:t xml:space="preserve">Betreft </w:t>
            </w:r>
            <w:r w:rsidR="00E824D1" w:rsidRPr="005B09FD">
              <w:t xml:space="preserve">een </w:t>
            </w:r>
            <w:r w:rsidRPr="005B09FD">
              <w:t xml:space="preserve">project </w:t>
            </w:r>
            <w:r w:rsidR="00E824D1" w:rsidRPr="005B09FD">
              <w:t>of een initiatief:</w:t>
            </w:r>
          </w:p>
          <w:p w14:paraId="7BC7425B" w14:textId="77777777" w:rsidR="00B145DD" w:rsidRPr="005B09FD" w:rsidRDefault="00E824D1" w:rsidP="00A632B0">
            <w:r w:rsidRPr="005B09FD">
              <w:t>(</w:t>
            </w:r>
            <w:r w:rsidR="00603C45" w:rsidRPr="005B09FD">
              <w:t>Initiatief = max 25.000 voor 1 jaar zonder cofinanciering; Project = max 100.000 per jaar voor 4 jaar met 50% cofinanciering; toelichting zie website</w:t>
            </w:r>
            <w:r w:rsidRPr="005B09FD">
              <w:t>)</w:t>
            </w:r>
          </w:p>
          <w:p w14:paraId="373A9901" w14:textId="21125945" w:rsidR="0081427B" w:rsidRPr="005B09FD" w:rsidRDefault="0081427B" w:rsidP="00A632B0"/>
        </w:tc>
        <w:tc>
          <w:tcPr>
            <w:tcW w:w="5098" w:type="dxa"/>
          </w:tcPr>
          <w:p w14:paraId="5E0C8205" w14:textId="77777777" w:rsidR="00B145DD" w:rsidRPr="005B09FD" w:rsidRDefault="00B145DD" w:rsidP="00A632B0"/>
        </w:tc>
      </w:tr>
      <w:tr w:rsidR="00332C45" w:rsidRPr="005B09FD" w14:paraId="2E676A6C" w14:textId="77777777" w:rsidTr="005B09FD">
        <w:tc>
          <w:tcPr>
            <w:tcW w:w="3964" w:type="dxa"/>
          </w:tcPr>
          <w:p w14:paraId="125BCA9E" w14:textId="02DEBC51" w:rsidR="00332C45" w:rsidRPr="005B09FD" w:rsidRDefault="00332C45" w:rsidP="00E824D1">
            <w:r w:rsidRPr="005B09FD">
              <w:t>Totale kosten van project of initiatief:</w:t>
            </w:r>
          </w:p>
          <w:p w14:paraId="1A56DA79" w14:textId="77777777" w:rsidR="00332C45" w:rsidRPr="005B09FD" w:rsidRDefault="00332C45" w:rsidP="00E824D1">
            <w:r w:rsidRPr="005B09FD">
              <w:t>(</w:t>
            </w:r>
            <w:proofErr w:type="gramStart"/>
            <w:r w:rsidRPr="005B09FD">
              <w:t>bedrag</w:t>
            </w:r>
            <w:proofErr w:type="gramEnd"/>
            <w:r w:rsidRPr="005B09FD">
              <w:t xml:space="preserve"> in euro)</w:t>
            </w:r>
          </w:p>
          <w:p w14:paraId="697CDDF2" w14:textId="45CF43B7" w:rsidR="0081427B" w:rsidRPr="005B09FD" w:rsidRDefault="0081427B" w:rsidP="00E824D1"/>
        </w:tc>
        <w:tc>
          <w:tcPr>
            <w:tcW w:w="5098" w:type="dxa"/>
          </w:tcPr>
          <w:p w14:paraId="765B7A15" w14:textId="77777777" w:rsidR="00332C45" w:rsidRPr="005B09FD" w:rsidRDefault="00332C45" w:rsidP="00A632B0"/>
        </w:tc>
      </w:tr>
      <w:tr w:rsidR="00316818" w:rsidRPr="005B09FD" w14:paraId="5E090C61" w14:textId="77777777" w:rsidTr="005B09FD">
        <w:tc>
          <w:tcPr>
            <w:tcW w:w="3964" w:type="dxa"/>
          </w:tcPr>
          <w:p w14:paraId="1899E640" w14:textId="1ACD7B7F" w:rsidR="00332C45" w:rsidRPr="005B09FD" w:rsidRDefault="00332C45" w:rsidP="00E824D1">
            <w:r w:rsidRPr="005B09FD">
              <w:t xml:space="preserve">Bijdrage </w:t>
            </w:r>
            <w:r w:rsidR="00792BCC" w:rsidRPr="005B09FD">
              <w:t>NWB Fonds</w:t>
            </w:r>
            <w:r w:rsidRPr="005B09FD">
              <w:t xml:space="preserve"> die wordt gevraagd: </w:t>
            </w:r>
          </w:p>
          <w:p w14:paraId="54B9156C" w14:textId="77777777" w:rsidR="00792BCC" w:rsidRPr="005B09FD" w:rsidRDefault="00332C45" w:rsidP="00E824D1">
            <w:r w:rsidRPr="005B09FD">
              <w:t>(</w:t>
            </w:r>
            <w:proofErr w:type="gramStart"/>
            <w:r w:rsidRPr="005B09FD">
              <w:t>bedrag</w:t>
            </w:r>
            <w:proofErr w:type="gramEnd"/>
            <w:r w:rsidRPr="005B09FD">
              <w:t xml:space="preserve"> in euro en percentage cofinanciering van totale kosten)</w:t>
            </w:r>
          </w:p>
          <w:p w14:paraId="77D8A796" w14:textId="2B19D1FF" w:rsidR="0081427B" w:rsidRPr="005B09FD" w:rsidRDefault="0081427B" w:rsidP="00E824D1"/>
        </w:tc>
        <w:tc>
          <w:tcPr>
            <w:tcW w:w="5098" w:type="dxa"/>
          </w:tcPr>
          <w:p w14:paraId="4DA214E9" w14:textId="77777777" w:rsidR="00316818" w:rsidRPr="005B09FD" w:rsidRDefault="00316818" w:rsidP="00A632B0"/>
        </w:tc>
      </w:tr>
      <w:tr w:rsidR="00332C45" w:rsidRPr="005B09FD" w14:paraId="2E8C63A7" w14:textId="77777777" w:rsidTr="005B09FD">
        <w:tc>
          <w:tcPr>
            <w:tcW w:w="3964" w:type="dxa"/>
          </w:tcPr>
          <w:p w14:paraId="3474923B" w14:textId="77777777" w:rsidR="00332C45" w:rsidRPr="005B09FD" w:rsidRDefault="00332C45" w:rsidP="00E824D1">
            <w:r w:rsidRPr="005B09FD">
              <w:t>Bijdrage van andere partijen:</w:t>
            </w:r>
          </w:p>
          <w:p w14:paraId="440E827F" w14:textId="77777777" w:rsidR="00332C45" w:rsidRPr="005B09FD" w:rsidRDefault="00332C45" w:rsidP="00E824D1">
            <w:r w:rsidRPr="005B09FD">
              <w:t>(</w:t>
            </w:r>
            <w:proofErr w:type="gramStart"/>
            <w:r w:rsidRPr="005B09FD">
              <w:t>bedrag</w:t>
            </w:r>
            <w:proofErr w:type="gramEnd"/>
            <w:r w:rsidRPr="005B09FD">
              <w:t xml:space="preserve"> in euro en percentage cofinanciering van totale kosten)</w:t>
            </w:r>
          </w:p>
          <w:p w14:paraId="564536FE" w14:textId="734D2A1D" w:rsidR="0081427B" w:rsidRPr="005B09FD" w:rsidRDefault="0081427B" w:rsidP="00E824D1"/>
        </w:tc>
        <w:tc>
          <w:tcPr>
            <w:tcW w:w="5098" w:type="dxa"/>
          </w:tcPr>
          <w:p w14:paraId="385BA316" w14:textId="77777777" w:rsidR="00332C45" w:rsidRPr="005B09FD" w:rsidRDefault="00332C45" w:rsidP="00A632B0"/>
        </w:tc>
      </w:tr>
      <w:tr w:rsidR="00316818" w14:paraId="0BAA4207" w14:textId="77777777" w:rsidTr="005B09FD">
        <w:tc>
          <w:tcPr>
            <w:tcW w:w="3964" w:type="dxa"/>
          </w:tcPr>
          <w:p w14:paraId="2F28CAAC" w14:textId="77777777" w:rsidR="00316818" w:rsidRPr="005B09FD" w:rsidRDefault="00316818" w:rsidP="00E824D1">
            <w:r w:rsidRPr="005B09FD">
              <w:t>Periode waarin het project of initiatief wordt uitgevoerd:</w:t>
            </w:r>
          </w:p>
          <w:p w14:paraId="5D792A21" w14:textId="77777777" w:rsidR="00792BCC" w:rsidRDefault="00792BCC" w:rsidP="00E824D1">
            <w:r w:rsidRPr="005B09FD">
              <w:t>(</w:t>
            </w:r>
            <w:proofErr w:type="gramStart"/>
            <w:r w:rsidRPr="005B09FD">
              <w:t>startdatum</w:t>
            </w:r>
            <w:proofErr w:type="gramEnd"/>
            <w:r w:rsidRPr="005B09FD">
              <w:t xml:space="preserve"> – einddatum)</w:t>
            </w:r>
          </w:p>
          <w:p w14:paraId="2E881F72" w14:textId="1CCD1D7C" w:rsidR="0081427B" w:rsidRDefault="0081427B" w:rsidP="00E824D1"/>
        </w:tc>
        <w:tc>
          <w:tcPr>
            <w:tcW w:w="5098" w:type="dxa"/>
          </w:tcPr>
          <w:p w14:paraId="372B1AA7" w14:textId="77777777" w:rsidR="00316818" w:rsidRDefault="00316818" w:rsidP="00A632B0"/>
        </w:tc>
      </w:tr>
    </w:tbl>
    <w:p w14:paraId="7E495456" w14:textId="77777777" w:rsidR="0018686A" w:rsidRDefault="0018686A" w:rsidP="00811D6C">
      <w:pPr>
        <w:spacing w:after="0"/>
        <w:rPr>
          <w:b/>
          <w:bCs/>
        </w:rPr>
      </w:pPr>
    </w:p>
    <w:p w14:paraId="1C8D6C34" w14:textId="77777777" w:rsidR="003A16C8" w:rsidRDefault="003A16C8">
      <w:pPr>
        <w:rPr>
          <w:b/>
          <w:bCs/>
          <w:highlight w:val="yellow"/>
        </w:rPr>
      </w:pPr>
      <w:r>
        <w:rPr>
          <w:b/>
          <w:bCs/>
          <w:highlight w:val="yellow"/>
        </w:rPr>
        <w:br w:type="page"/>
      </w:r>
    </w:p>
    <w:p w14:paraId="29DA909C" w14:textId="56B29866" w:rsidR="00811D6C" w:rsidRPr="005B09FD" w:rsidRDefault="00811D6C" w:rsidP="00795E56">
      <w:pPr>
        <w:pStyle w:val="ListParagraph"/>
        <w:numPr>
          <w:ilvl w:val="0"/>
          <w:numId w:val="6"/>
        </w:numPr>
        <w:spacing w:after="0"/>
        <w:rPr>
          <w:b/>
          <w:bCs/>
        </w:rPr>
      </w:pPr>
      <w:r w:rsidRPr="005B09FD">
        <w:rPr>
          <w:b/>
          <w:bCs/>
        </w:rPr>
        <w:lastRenderedPageBreak/>
        <w:t>Aanv</w:t>
      </w:r>
      <w:r w:rsidR="002F0735" w:rsidRPr="005B09FD">
        <w:rPr>
          <w:b/>
          <w:bCs/>
        </w:rPr>
        <w:t xml:space="preserve">rager </w:t>
      </w:r>
      <w:r w:rsidR="00795E56" w:rsidRPr="005B09FD">
        <w:rPr>
          <w:b/>
          <w:bCs/>
        </w:rPr>
        <w:t>en partners</w:t>
      </w:r>
    </w:p>
    <w:p w14:paraId="38BD662E" w14:textId="77777777" w:rsidR="00811D6C" w:rsidRDefault="00811D6C" w:rsidP="00811D6C">
      <w:pPr>
        <w:spacing w:after="0"/>
      </w:pPr>
    </w:p>
    <w:tbl>
      <w:tblPr>
        <w:tblStyle w:val="TableGrid"/>
        <w:tblW w:w="0" w:type="auto"/>
        <w:tblLook w:val="04A0" w:firstRow="1" w:lastRow="0" w:firstColumn="1" w:lastColumn="0" w:noHBand="0" w:noVBand="1"/>
      </w:tblPr>
      <w:tblGrid>
        <w:gridCol w:w="3964"/>
        <w:gridCol w:w="5098"/>
      </w:tblGrid>
      <w:tr w:rsidR="00811D6C" w:rsidRPr="005B09FD" w14:paraId="136728EC" w14:textId="77777777" w:rsidTr="00E1743D">
        <w:tc>
          <w:tcPr>
            <w:tcW w:w="3964" w:type="dxa"/>
          </w:tcPr>
          <w:p w14:paraId="44C603E3" w14:textId="5C048E3B" w:rsidR="00811D6C" w:rsidRPr="005B09FD" w:rsidRDefault="00811D6C" w:rsidP="00811D6C">
            <w:r w:rsidRPr="005B09FD">
              <w:t>Organisatie</w:t>
            </w:r>
            <w:r w:rsidR="001C08F8" w:rsidRPr="005B09FD">
              <w:t xml:space="preserve"> in Nederland die de aanvraag </w:t>
            </w:r>
            <w:r w:rsidR="00E1743D" w:rsidRPr="005B09FD">
              <w:t>indient</w:t>
            </w:r>
            <w:r w:rsidRPr="005B09FD">
              <w:t>:</w:t>
            </w:r>
          </w:p>
          <w:p w14:paraId="51F21791" w14:textId="2D415E88" w:rsidR="00811D6C" w:rsidRPr="005B09FD" w:rsidRDefault="00811D6C" w:rsidP="00811D6C">
            <w:r w:rsidRPr="005B09FD">
              <w:t>-</w:t>
            </w:r>
            <w:r w:rsidR="001C08F8" w:rsidRPr="005B09FD">
              <w:t>W</w:t>
            </w:r>
            <w:r w:rsidRPr="005B09FD">
              <w:t>aterschap</w:t>
            </w:r>
            <w:r w:rsidR="00BD4918" w:rsidRPr="005B09FD">
              <w:t xml:space="preserve"> of</w:t>
            </w:r>
          </w:p>
          <w:p w14:paraId="08158F20" w14:textId="2E570C28" w:rsidR="00811D6C" w:rsidRPr="005B09FD" w:rsidRDefault="00811D6C" w:rsidP="00811D6C">
            <w:r w:rsidRPr="005B09FD">
              <w:t>-Unie van Waterschappen</w:t>
            </w:r>
            <w:r w:rsidR="00BD4918" w:rsidRPr="005B09FD">
              <w:t xml:space="preserve"> of</w:t>
            </w:r>
          </w:p>
          <w:p w14:paraId="274B5EA3" w14:textId="766AE7C8" w:rsidR="004B58BE" w:rsidRPr="005B09FD" w:rsidRDefault="004B58BE" w:rsidP="00811D6C">
            <w:r w:rsidRPr="005B09FD">
              <w:t>-</w:t>
            </w:r>
            <w:r w:rsidR="00603C45" w:rsidRPr="005B09FD">
              <w:t>B</w:t>
            </w:r>
            <w:r w:rsidRPr="005B09FD">
              <w:t xml:space="preserve">ureau NWB Fonds </w:t>
            </w:r>
          </w:p>
          <w:p w14:paraId="51100F24" w14:textId="77777777" w:rsidR="00603C45" w:rsidRPr="005B09FD" w:rsidRDefault="0081427B" w:rsidP="00811D6C">
            <w:r w:rsidRPr="005B09FD">
              <w:t xml:space="preserve">NB </w:t>
            </w:r>
            <w:r w:rsidR="00603C45" w:rsidRPr="005B09FD">
              <w:t>andere indieners zijn statutair niet toegestaan</w:t>
            </w:r>
            <w:r w:rsidRPr="005B09FD">
              <w:t xml:space="preserve"> (contactgegevens bijvoegen</w:t>
            </w:r>
            <w:r w:rsidR="00603C45" w:rsidRPr="005B09FD">
              <w:t>)</w:t>
            </w:r>
          </w:p>
          <w:p w14:paraId="13DED884" w14:textId="2E657B3D" w:rsidR="0081427B" w:rsidRPr="005B09FD" w:rsidRDefault="0081427B" w:rsidP="00811D6C"/>
        </w:tc>
        <w:tc>
          <w:tcPr>
            <w:tcW w:w="5098" w:type="dxa"/>
          </w:tcPr>
          <w:p w14:paraId="67250CC1" w14:textId="77777777" w:rsidR="00811D6C" w:rsidRPr="005B09FD" w:rsidRDefault="00811D6C" w:rsidP="00811D6C"/>
        </w:tc>
      </w:tr>
      <w:tr w:rsidR="00811D6C" w:rsidRPr="005B09FD" w14:paraId="21037DAC" w14:textId="77777777" w:rsidTr="00E1743D">
        <w:tc>
          <w:tcPr>
            <w:tcW w:w="3964" w:type="dxa"/>
          </w:tcPr>
          <w:p w14:paraId="087C9846" w14:textId="5BD8FD2C" w:rsidR="0081427B" w:rsidRPr="005B09FD" w:rsidRDefault="0018686A" w:rsidP="00811D6C">
            <w:r w:rsidRPr="005B09FD">
              <w:t>Lokale</w:t>
            </w:r>
            <w:r w:rsidR="0081427B" w:rsidRPr="005B09FD">
              <w:t xml:space="preserve"> initiatiefnemer:</w:t>
            </w:r>
            <w:r w:rsidRPr="005B09FD">
              <w:t xml:space="preserve"> </w:t>
            </w:r>
          </w:p>
          <w:p w14:paraId="38B416CA" w14:textId="6CBE062F" w:rsidR="00811D6C" w:rsidRPr="005B09FD" w:rsidRDefault="0081427B" w:rsidP="00811D6C">
            <w:r w:rsidRPr="005B09FD">
              <w:t>(P</w:t>
            </w:r>
            <w:r w:rsidR="00125874" w:rsidRPr="005B09FD">
              <w:t>artne</w:t>
            </w:r>
            <w:r w:rsidR="00603C45" w:rsidRPr="005B09FD">
              <w:t>r</w:t>
            </w:r>
            <w:r w:rsidR="00125874" w:rsidRPr="005B09FD">
              <w:t xml:space="preserve"> in buitenland die </w:t>
            </w:r>
            <w:r w:rsidR="00F965EC" w:rsidRPr="005B09FD">
              <w:t xml:space="preserve">dit project of initiatief wil uitvoeren, </w:t>
            </w:r>
            <w:r w:rsidR="00603C45" w:rsidRPr="005B09FD">
              <w:t>met vermelding van contactgegevens</w:t>
            </w:r>
            <w:r w:rsidR="00125874" w:rsidRPr="005B09FD">
              <w:t>:</w:t>
            </w:r>
          </w:p>
          <w:p w14:paraId="5496249B" w14:textId="09F9C6BC" w:rsidR="0018686A" w:rsidRPr="005B09FD" w:rsidRDefault="0018686A" w:rsidP="00811D6C">
            <w:r w:rsidRPr="005B09FD">
              <w:t>-Overheid</w:t>
            </w:r>
          </w:p>
          <w:p w14:paraId="3C6EC9AA" w14:textId="6D0AC118" w:rsidR="00603C45" w:rsidRPr="005B09FD" w:rsidRDefault="00603C45" w:rsidP="00811D6C">
            <w:r w:rsidRPr="005B09FD">
              <w:t>-Private partij/bedrijf</w:t>
            </w:r>
          </w:p>
          <w:p w14:paraId="7456D864" w14:textId="310D636B" w:rsidR="00603C45" w:rsidRPr="005B09FD" w:rsidRDefault="00603C45" w:rsidP="00811D6C">
            <w:r w:rsidRPr="005B09FD">
              <w:t>-NGO</w:t>
            </w:r>
          </w:p>
          <w:p w14:paraId="4B1B2F94" w14:textId="001D8816" w:rsidR="00603C45" w:rsidRPr="005B09FD" w:rsidRDefault="00603C45" w:rsidP="00811D6C">
            <w:r w:rsidRPr="005B09FD">
              <w:t xml:space="preserve">-Anders </w:t>
            </w:r>
          </w:p>
          <w:p w14:paraId="5951436B" w14:textId="77777777" w:rsidR="0081427B" w:rsidRPr="005B09FD" w:rsidRDefault="00E1743D" w:rsidP="00594019">
            <w:r w:rsidRPr="005B09FD">
              <w:t>(</w:t>
            </w:r>
            <w:proofErr w:type="gramStart"/>
            <w:r w:rsidRPr="005B09FD">
              <w:t>ondertekende</w:t>
            </w:r>
            <w:proofErr w:type="gramEnd"/>
            <w:r w:rsidRPr="005B09FD">
              <w:t xml:space="preserve"> verklaring in taal van betreffende land </w:t>
            </w:r>
            <w:r w:rsidR="0081427B" w:rsidRPr="005B09FD">
              <w:t xml:space="preserve">en contactgegevens </w:t>
            </w:r>
            <w:r w:rsidRPr="005B09FD">
              <w:t>bijvoegen)</w:t>
            </w:r>
          </w:p>
          <w:p w14:paraId="26725AB4" w14:textId="7021BCB4" w:rsidR="00125874" w:rsidRPr="005B09FD" w:rsidRDefault="00E1743D" w:rsidP="00594019">
            <w:r w:rsidRPr="005B09FD">
              <w:t xml:space="preserve"> </w:t>
            </w:r>
          </w:p>
        </w:tc>
        <w:tc>
          <w:tcPr>
            <w:tcW w:w="5098" w:type="dxa"/>
          </w:tcPr>
          <w:p w14:paraId="0C0E70A1" w14:textId="77777777" w:rsidR="00811D6C" w:rsidRPr="005B09FD" w:rsidRDefault="00811D6C" w:rsidP="00811D6C"/>
        </w:tc>
      </w:tr>
      <w:tr w:rsidR="00594019" w:rsidRPr="005B09FD" w14:paraId="5598007D" w14:textId="77777777" w:rsidTr="00E1743D">
        <w:tc>
          <w:tcPr>
            <w:tcW w:w="3964" w:type="dxa"/>
          </w:tcPr>
          <w:p w14:paraId="45295F45" w14:textId="77777777" w:rsidR="0081427B" w:rsidRPr="005B09FD" w:rsidRDefault="00594019" w:rsidP="001B2F43">
            <w:r w:rsidRPr="005B09FD">
              <w:t>Overige partners</w:t>
            </w:r>
            <w:r w:rsidR="0081427B" w:rsidRPr="005B09FD">
              <w:t>:</w:t>
            </w:r>
          </w:p>
          <w:p w14:paraId="34574F18" w14:textId="463DEE21" w:rsidR="00AE630E" w:rsidRPr="005B09FD" w:rsidRDefault="0081427B" w:rsidP="00AE630E">
            <w:r w:rsidRPr="005B09FD">
              <w:t>(</w:t>
            </w:r>
            <w:proofErr w:type="gramStart"/>
            <w:r w:rsidRPr="005B09FD">
              <w:t>partijen</w:t>
            </w:r>
            <w:proofErr w:type="gramEnd"/>
            <w:r w:rsidRPr="005B09FD">
              <w:t xml:space="preserve"> </w:t>
            </w:r>
            <w:r w:rsidR="00F965EC" w:rsidRPr="005B09FD">
              <w:t xml:space="preserve">uit buitenland of Nederland </w:t>
            </w:r>
            <w:r w:rsidR="00594019" w:rsidRPr="005B09FD">
              <w:t>indien van toepassing</w:t>
            </w:r>
            <w:r w:rsidRPr="005B09FD">
              <w:t>, m</w:t>
            </w:r>
            <w:r w:rsidR="00AE630E" w:rsidRPr="005B09FD">
              <w:t>eerdere mogelijk</w:t>
            </w:r>
            <w:r w:rsidRPr="005B09FD">
              <w:t xml:space="preserve">; </w:t>
            </w:r>
            <w:r w:rsidR="00AE630E" w:rsidRPr="005B09FD">
              <w:t xml:space="preserve">ondertekende steunverklaring in taal van betreffende land </w:t>
            </w:r>
            <w:r w:rsidR="00603C45" w:rsidRPr="005B09FD">
              <w:t xml:space="preserve">en contactgegevens </w:t>
            </w:r>
            <w:r w:rsidR="00AE630E" w:rsidRPr="005B09FD">
              <w:t>bijvoegen)</w:t>
            </w:r>
          </w:p>
          <w:p w14:paraId="0EAE5CB7" w14:textId="08740ACF" w:rsidR="0081427B" w:rsidRPr="005B09FD" w:rsidRDefault="0081427B" w:rsidP="00AE630E"/>
        </w:tc>
        <w:tc>
          <w:tcPr>
            <w:tcW w:w="5098" w:type="dxa"/>
          </w:tcPr>
          <w:p w14:paraId="5227A2A9" w14:textId="77777777" w:rsidR="00594019" w:rsidRPr="005B09FD" w:rsidRDefault="00594019" w:rsidP="00811D6C"/>
        </w:tc>
      </w:tr>
      <w:tr w:rsidR="002F47D2" w:rsidRPr="005B09FD" w14:paraId="42D9C540" w14:textId="77777777" w:rsidTr="00E1743D">
        <w:tc>
          <w:tcPr>
            <w:tcW w:w="3964" w:type="dxa"/>
          </w:tcPr>
          <w:p w14:paraId="3B4BBE4E" w14:textId="77777777" w:rsidR="0081427B" w:rsidRPr="005B09FD" w:rsidRDefault="0081427B" w:rsidP="001B2F43">
            <w:r w:rsidRPr="005B09FD">
              <w:t>Context:</w:t>
            </w:r>
          </w:p>
          <w:p w14:paraId="1E84A74C" w14:textId="4ED02E6E" w:rsidR="002F47D2" w:rsidRPr="005B09FD" w:rsidRDefault="0081427B" w:rsidP="001B2F43">
            <w:r w:rsidRPr="005B09FD">
              <w:t>(Wat is het s</w:t>
            </w:r>
            <w:r w:rsidR="002F47D2" w:rsidRPr="005B09FD">
              <w:t>amenwerkingsverband, programma of partnerschap waar de aanvraag deel van uitmaakt</w:t>
            </w:r>
            <w:r w:rsidR="00F965EC" w:rsidRPr="005B09FD">
              <w:t xml:space="preserve">, en </w:t>
            </w:r>
            <w:r w:rsidRPr="005B09FD">
              <w:t xml:space="preserve">wat is </w:t>
            </w:r>
            <w:r w:rsidR="00F965EC" w:rsidRPr="005B09FD">
              <w:t xml:space="preserve">de doelstelling </w:t>
            </w:r>
            <w:r w:rsidRPr="005B09FD">
              <w:t>daa</w:t>
            </w:r>
            <w:r w:rsidR="00F965EC" w:rsidRPr="005B09FD">
              <w:t>rvan</w:t>
            </w:r>
            <w:r w:rsidRPr="005B09FD">
              <w:t xml:space="preserve">, </w:t>
            </w:r>
            <w:r w:rsidR="00603C45" w:rsidRPr="005B09FD">
              <w:t xml:space="preserve">bv Blue Deal, </w:t>
            </w:r>
            <w:proofErr w:type="spellStart"/>
            <w:r w:rsidR="00603C45" w:rsidRPr="005B09FD">
              <w:t>WaterWorx</w:t>
            </w:r>
            <w:proofErr w:type="spellEnd"/>
            <w:r w:rsidR="00D357F0" w:rsidRPr="005B09FD">
              <w:t xml:space="preserve"> in land X</w:t>
            </w:r>
            <w:r w:rsidRPr="005B09FD">
              <w:t>YZ</w:t>
            </w:r>
            <w:r w:rsidR="00603C45" w:rsidRPr="005B09FD">
              <w:t>)</w:t>
            </w:r>
          </w:p>
          <w:p w14:paraId="634C15E3" w14:textId="47BC38BE" w:rsidR="0081427B" w:rsidRPr="005B09FD" w:rsidRDefault="0081427B" w:rsidP="001B2F43"/>
        </w:tc>
        <w:tc>
          <w:tcPr>
            <w:tcW w:w="5098" w:type="dxa"/>
          </w:tcPr>
          <w:p w14:paraId="78F0A43E" w14:textId="77777777" w:rsidR="002F47D2" w:rsidRPr="005B09FD" w:rsidRDefault="002F47D2" w:rsidP="00811D6C"/>
        </w:tc>
      </w:tr>
      <w:tr w:rsidR="00F965EC" w14:paraId="08BDE85E" w14:textId="77777777" w:rsidTr="00E1743D">
        <w:tc>
          <w:tcPr>
            <w:tcW w:w="3964" w:type="dxa"/>
          </w:tcPr>
          <w:p w14:paraId="25938C9C" w14:textId="006DBA70" w:rsidR="0081427B" w:rsidRPr="005B09FD" w:rsidRDefault="0081427B" w:rsidP="001B2F43">
            <w:r w:rsidRPr="005B09FD">
              <w:t>Check alternatieven:</w:t>
            </w:r>
          </w:p>
          <w:p w14:paraId="4D20C945" w14:textId="77777777" w:rsidR="00F965EC" w:rsidRDefault="0081427B" w:rsidP="001B2F43">
            <w:r w:rsidRPr="005B09FD">
              <w:t>(Wat is de r</w:t>
            </w:r>
            <w:r w:rsidR="00F965EC" w:rsidRPr="005B09FD">
              <w:t xml:space="preserve">eden waarom cofinanciering </w:t>
            </w:r>
            <w:r w:rsidR="003A16C8" w:rsidRPr="005B09FD">
              <w:t xml:space="preserve">bij het NWB Fonds </w:t>
            </w:r>
            <w:r w:rsidR="00F965EC" w:rsidRPr="005B09FD">
              <w:t xml:space="preserve">wordt </w:t>
            </w:r>
            <w:proofErr w:type="gramStart"/>
            <w:r w:rsidR="00F965EC" w:rsidRPr="005B09FD">
              <w:t>aangevraagd /</w:t>
            </w:r>
            <w:proofErr w:type="gramEnd"/>
            <w:r w:rsidR="00F965EC" w:rsidRPr="005B09FD">
              <w:t xml:space="preserve"> welke andere financieringsbronnen zijn onderzocht</w:t>
            </w:r>
            <w:r w:rsidR="003A16C8" w:rsidRPr="005B09FD">
              <w:t xml:space="preserve"> en waarom zijn deze afgevallen</w:t>
            </w:r>
            <w:r w:rsidRPr="005B09FD">
              <w:t>)</w:t>
            </w:r>
          </w:p>
          <w:p w14:paraId="7256E8FC" w14:textId="73BF48E4" w:rsidR="003A16C8" w:rsidRDefault="003A16C8" w:rsidP="001B2F43"/>
        </w:tc>
        <w:tc>
          <w:tcPr>
            <w:tcW w:w="5098" w:type="dxa"/>
          </w:tcPr>
          <w:p w14:paraId="0B34EEE8" w14:textId="77777777" w:rsidR="00F965EC" w:rsidRDefault="00F965EC" w:rsidP="00811D6C"/>
        </w:tc>
      </w:tr>
    </w:tbl>
    <w:p w14:paraId="5A3B75DA" w14:textId="77777777" w:rsidR="00BB5D31" w:rsidRDefault="00BB5D31" w:rsidP="00811D6C">
      <w:pPr>
        <w:spacing w:after="0"/>
        <w:rPr>
          <w:b/>
          <w:bCs/>
        </w:rPr>
      </w:pPr>
    </w:p>
    <w:p w14:paraId="1FA7E265" w14:textId="77777777" w:rsidR="003A16C8" w:rsidRDefault="003A16C8">
      <w:pPr>
        <w:rPr>
          <w:b/>
          <w:bCs/>
          <w:highlight w:val="yellow"/>
        </w:rPr>
      </w:pPr>
      <w:r>
        <w:rPr>
          <w:b/>
          <w:bCs/>
          <w:highlight w:val="yellow"/>
        </w:rPr>
        <w:br w:type="page"/>
      </w:r>
    </w:p>
    <w:p w14:paraId="3056F7B7" w14:textId="7DD641D1" w:rsidR="00066447" w:rsidRPr="005B09FD" w:rsidRDefault="007D7B88" w:rsidP="00795E56">
      <w:pPr>
        <w:pStyle w:val="ListParagraph"/>
        <w:numPr>
          <w:ilvl w:val="0"/>
          <w:numId w:val="6"/>
        </w:numPr>
        <w:spacing w:after="0"/>
        <w:rPr>
          <w:b/>
          <w:bCs/>
        </w:rPr>
      </w:pPr>
      <w:r w:rsidRPr="005B09FD">
        <w:rPr>
          <w:b/>
          <w:bCs/>
        </w:rPr>
        <w:lastRenderedPageBreak/>
        <w:t>Doel en activiteiten</w:t>
      </w:r>
      <w:r w:rsidR="001C08F8" w:rsidRPr="005B09FD">
        <w:rPr>
          <w:b/>
          <w:bCs/>
        </w:rPr>
        <w:t xml:space="preserve"> </w:t>
      </w:r>
    </w:p>
    <w:p w14:paraId="61352154" w14:textId="77777777" w:rsidR="00066447" w:rsidRDefault="00066447" w:rsidP="00811D6C">
      <w:pPr>
        <w:spacing w:after="0"/>
      </w:pPr>
    </w:p>
    <w:tbl>
      <w:tblPr>
        <w:tblStyle w:val="TableGrid"/>
        <w:tblW w:w="0" w:type="auto"/>
        <w:tblLook w:val="04A0" w:firstRow="1" w:lastRow="0" w:firstColumn="1" w:lastColumn="0" w:noHBand="0" w:noVBand="1"/>
      </w:tblPr>
      <w:tblGrid>
        <w:gridCol w:w="3964"/>
        <w:gridCol w:w="5098"/>
      </w:tblGrid>
      <w:tr w:rsidR="00146303" w:rsidRPr="005B09FD" w14:paraId="6C97C820" w14:textId="77777777" w:rsidTr="00C47420">
        <w:tc>
          <w:tcPr>
            <w:tcW w:w="3964" w:type="dxa"/>
          </w:tcPr>
          <w:p w14:paraId="0716DB06" w14:textId="35AF9ADF" w:rsidR="00146303" w:rsidRPr="005B09FD" w:rsidRDefault="00F747B7" w:rsidP="00811D6C">
            <w:r w:rsidRPr="005B09FD">
              <w:t>Korte s</w:t>
            </w:r>
            <w:r w:rsidR="00146303" w:rsidRPr="005B09FD">
              <w:t>ituatieschets:</w:t>
            </w:r>
          </w:p>
          <w:p w14:paraId="7669AC93" w14:textId="77777777" w:rsidR="00146303" w:rsidRPr="005B09FD" w:rsidRDefault="00C94F6C" w:rsidP="00811D6C">
            <w:r w:rsidRPr="005B09FD">
              <w:t>(</w:t>
            </w:r>
            <w:proofErr w:type="gramStart"/>
            <w:r w:rsidRPr="005B09FD">
              <w:t>kaart</w:t>
            </w:r>
            <w:proofErr w:type="gramEnd"/>
            <w:r w:rsidRPr="005B09FD">
              <w:t xml:space="preserve"> </w:t>
            </w:r>
            <w:r w:rsidR="006A774D" w:rsidRPr="005B09FD">
              <w:t>en toelichting</w:t>
            </w:r>
            <w:r w:rsidRPr="005B09FD">
              <w:t>)</w:t>
            </w:r>
          </w:p>
          <w:p w14:paraId="11D630CF" w14:textId="30DAFE21" w:rsidR="0081427B" w:rsidRPr="005B09FD" w:rsidRDefault="0081427B" w:rsidP="00811D6C"/>
        </w:tc>
        <w:tc>
          <w:tcPr>
            <w:tcW w:w="5098" w:type="dxa"/>
          </w:tcPr>
          <w:p w14:paraId="611B3A48" w14:textId="77777777" w:rsidR="00146303" w:rsidRPr="005B09FD" w:rsidRDefault="00146303" w:rsidP="00811D6C"/>
        </w:tc>
      </w:tr>
      <w:tr w:rsidR="00F965EC" w:rsidRPr="005B09FD" w14:paraId="11392C08" w14:textId="77777777" w:rsidTr="00C47420">
        <w:tc>
          <w:tcPr>
            <w:tcW w:w="3964" w:type="dxa"/>
          </w:tcPr>
          <w:p w14:paraId="242C95D2" w14:textId="41214756" w:rsidR="00F965EC" w:rsidRPr="005B09FD" w:rsidRDefault="00F965EC" w:rsidP="00811D6C">
            <w:r w:rsidRPr="005B09FD">
              <w:t>Probleem</w:t>
            </w:r>
            <w:r w:rsidR="0081427B" w:rsidRPr="005B09FD">
              <w:t>analyse</w:t>
            </w:r>
            <w:r w:rsidRPr="005B09FD">
              <w:t>:</w:t>
            </w:r>
          </w:p>
          <w:p w14:paraId="4744F279" w14:textId="44102193" w:rsidR="00F965EC" w:rsidRPr="005B09FD" w:rsidRDefault="00F965EC" w:rsidP="00811D6C">
            <w:r w:rsidRPr="005B09FD">
              <w:t>(</w:t>
            </w:r>
            <w:proofErr w:type="gramStart"/>
            <w:r w:rsidRPr="005B09FD">
              <w:t>wat</w:t>
            </w:r>
            <w:proofErr w:type="gramEnd"/>
            <w:r w:rsidRPr="005B09FD">
              <w:t xml:space="preserve"> is het watervraagstuk dat moet worden opgelost</w:t>
            </w:r>
            <w:r w:rsidR="0081427B" w:rsidRPr="005B09FD">
              <w:t xml:space="preserve"> en waarom</w:t>
            </w:r>
            <w:r w:rsidRPr="005B09FD">
              <w:t>)</w:t>
            </w:r>
          </w:p>
          <w:p w14:paraId="0DF5C73D" w14:textId="0A477D8A" w:rsidR="0081427B" w:rsidRPr="005B09FD" w:rsidRDefault="0081427B" w:rsidP="00811D6C"/>
        </w:tc>
        <w:tc>
          <w:tcPr>
            <w:tcW w:w="5098" w:type="dxa"/>
          </w:tcPr>
          <w:p w14:paraId="28E9178C" w14:textId="77777777" w:rsidR="00F965EC" w:rsidRPr="005B09FD" w:rsidRDefault="00F965EC" w:rsidP="00811D6C"/>
        </w:tc>
      </w:tr>
      <w:tr w:rsidR="00146303" w:rsidRPr="005B09FD" w14:paraId="27EE5837" w14:textId="77777777" w:rsidTr="00C47420">
        <w:tc>
          <w:tcPr>
            <w:tcW w:w="3964" w:type="dxa"/>
          </w:tcPr>
          <w:p w14:paraId="49FB16C2" w14:textId="77777777" w:rsidR="00146303" w:rsidRPr="005B09FD" w:rsidRDefault="00146303" w:rsidP="00811D6C">
            <w:r w:rsidRPr="005B09FD">
              <w:t xml:space="preserve">Vraag vanuit </w:t>
            </w:r>
            <w:r w:rsidR="00F747B7" w:rsidRPr="005B09FD">
              <w:t xml:space="preserve">lokale partner: </w:t>
            </w:r>
          </w:p>
          <w:p w14:paraId="5636F624" w14:textId="08C6E09E" w:rsidR="00CD5214" w:rsidRPr="005B09FD" w:rsidRDefault="00CD5214" w:rsidP="00811D6C">
            <w:r w:rsidRPr="005B09FD">
              <w:t>(</w:t>
            </w:r>
            <w:proofErr w:type="gramStart"/>
            <w:r w:rsidRPr="005B09FD">
              <w:t>uitgangspunt</w:t>
            </w:r>
            <w:proofErr w:type="gramEnd"/>
            <w:r w:rsidRPr="005B09FD">
              <w:t xml:space="preserve"> is </w:t>
            </w:r>
            <w:r w:rsidR="00E360C2" w:rsidRPr="005B09FD">
              <w:t xml:space="preserve">dat lokale </w:t>
            </w:r>
            <w:r w:rsidRPr="005B09FD">
              <w:t>partner</w:t>
            </w:r>
            <w:r w:rsidR="00E360C2" w:rsidRPr="005B09FD">
              <w:t xml:space="preserve"> het eigenaarschap heeft,</w:t>
            </w:r>
            <w:r w:rsidRPr="005B09FD">
              <w:t xml:space="preserve"> ‘in </w:t>
            </w:r>
            <w:proofErr w:type="spellStart"/>
            <w:r w:rsidR="00E360C2" w:rsidRPr="005B09FD">
              <w:t>the</w:t>
            </w:r>
            <w:proofErr w:type="spellEnd"/>
            <w:r w:rsidR="00E360C2" w:rsidRPr="005B09FD">
              <w:t xml:space="preserve"> </w:t>
            </w:r>
            <w:proofErr w:type="spellStart"/>
            <w:r w:rsidRPr="005B09FD">
              <w:t>driving</w:t>
            </w:r>
            <w:proofErr w:type="spellEnd"/>
            <w:r w:rsidRPr="005B09FD">
              <w:t xml:space="preserve"> </w:t>
            </w:r>
            <w:proofErr w:type="spellStart"/>
            <w:r w:rsidRPr="005B09FD">
              <w:t>seat</w:t>
            </w:r>
            <w:proofErr w:type="spellEnd"/>
            <w:r w:rsidRPr="005B09FD">
              <w:t>’)</w:t>
            </w:r>
          </w:p>
          <w:p w14:paraId="39507EAD" w14:textId="341CA538" w:rsidR="00F747B7" w:rsidRPr="005B09FD" w:rsidRDefault="00F747B7" w:rsidP="00811D6C"/>
        </w:tc>
        <w:tc>
          <w:tcPr>
            <w:tcW w:w="5098" w:type="dxa"/>
          </w:tcPr>
          <w:p w14:paraId="6018868A" w14:textId="77777777" w:rsidR="00146303" w:rsidRPr="005B09FD" w:rsidRDefault="00146303" w:rsidP="00811D6C"/>
        </w:tc>
      </w:tr>
      <w:tr w:rsidR="00146303" w:rsidRPr="005B09FD" w14:paraId="28B480BC" w14:textId="77777777" w:rsidTr="00C47420">
        <w:tc>
          <w:tcPr>
            <w:tcW w:w="3964" w:type="dxa"/>
          </w:tcPr>
          <w:p w14:paraId="6A0ECAAB" w14:textId="12DD1DCB" w:rsidR="00146303" w:rsidRPr="005B09FD" w:rsidRDefault="00146303" w:rsidP="00A632B0">
            <w:r w:rsidRPr="005B09FD">
              <w:t>Doel van het project of initiatief:</w:t>
            </w:r>
          </w:p>
          <w:p w14:paraId="37392B62" w14:textId="544089B0" w:rsidR="00E360C2" w:rsidRPr="005B09FD" w:rsidRDefault="00E360C2" w:rsidP="00A632B0">
            <w:r w:rsidRPr="005B09FD">
              <w:t>(</w:t>
            </w:r>
            <w:proofErr w:type="gramStart"/>
            <w:r w:rsidRPr="005B09FD">
              <w:t>zoals</w:t>
            </w:r>
            <w:proofErr w:type="gramEnd"/>
            <w:r w:rsidRPr="005B09FD">
              <w:t xml:space="preserve"> overeengekomen tussen lokale partner en aanvrager uit Nederland)</w:t>
            </w:r>
          </w:p>
          <w:p w14:paraId="5481E720" w14:textId="77777777" w:rsidR="00146303" w:rsidRPr="005B09FD" w:rsidRDefault="00146303" w:rsidP="00A632B0"/>
        </w:tc>
        <w:tc>
          <w:tcPr>
            <w:tcW w:w="5098" w:type="dxa"/>
          </w:tcPr>
          <w:p w14:paraId="168C8AC6" w14:textId="77777777" w:rsidR="00146303" w:rsidRPr="005B09FD" w:rsidRDefault="00146303" w:rsidP="00A632B0"/>
        </w:tc>
      </w:tr>
      <w:tr w:rsidR="00066447" w:rsidRPr="005B09FD" w14:paraId="64110DF5" w14:textId="77777777" w:rsidTr="00C47420">
        <w:tc>
          <w:tcPr>
            <w:tcW w:w="3964" w:type="dxa"/>
          </w:tcPr>
          <w:p w14:paraId="3A5630EB" w14:textId="04B31EC7" w:rsidR="00066447" w:rsidRPr="005B09FD" w:rsidRDefault="007D7B88" w:rsidP="00811D6C">
            <w:r w:rsidRPr="005B09FD">
              <w:t xml:space="preserve">Resultaten </w:t>
            </w:r>
            <w:r w:rsidR="00C94F6C" w:rsidRPr="005B09FD">
              <w:t xml:space="preserve">en </w:t>
            </w:r>
            <w:proofErr w:type="spellStart"/>
            <w:r w:rsidR="00C94F6C" w:rsidRPr="005B09FD">
              <w:t>evt</w:t>
            </w:r>
            <w:proofErr w:type="spellEnd"/>
            <w:r w:rsidR="00C94F6C" w:rsidRPr="005B09FD">
              <w:t xml:space="preserve"> tussenresultaten </w:t>
            </w:r>
            <w:r w:rsidRPr="005B09FD">
              <w:t>die worden opgeleverd</w:t>
            </w:r>
            <w:r w:rsidR="00CD5214" w:rsidRPr="005B09FD">
              <w:t xml:space="preserve"> voor dit doel</w:t>
            </w:r>
            <w:r w:rsidR="00F965EC" w:rsidRPr="005B09FD">
              <w:t>:</w:t>
            </w:r>
          </w:p>
          <w:p w14:paraId="390C0AEC" w14:textId="77777777" w:rsidR="00F965EC" w:rsidRPr="005B09FD" w:rsidRDefault="00F965EC" w:rsidP="00811D6C">
            <w:r w:rsidRPr="005B09FD">
              <w:t>(</w:t>
            </w:r>
            <w:proofErr w:type="gramStart"/>
            <w:r w:rsidRPr="005B09FD">
              <w:t>wat</w:t>
            </w:r>
            <w:proofErr w:type="gramEnd"/>
            <w:r w:rsidRPr="005B09FD">
              <w:t>, wanneer, aan wie)</w:t>
            </w:r>
          </w:p>
          <w:p w14:paraId="1D9D1840" w14:textId="2C96176E" w:rsidR="0081427B" w:rsidRPr="005B09FD" w:rsidRDefault="0081427B" w:rsidP="00811D6C"/>
        </w:tc>
        <w:tc>
          <w:tcPr>
            <w:tcW w:w="5098" w:type="dxa"/>
          </w:tcPr>
          <w:p w14:paraId="2EB80127" w14:textId="77777777" w:rsidR="00066447" w:rsidRPr="005B09FD" w:rsidRDefault="00066447" w:rsidP="00811D6C"/>
        </w:tc>
      </w:tr>
      <w:tr w:rsidR="00066447" w:rsidRPr="005B09FD" w14:paraId="66B5B3E0" w14:textId="77777777" w:rsidTr="00C47420">
        <w:tc>
          <w:tcPr>
            <w:tcW w:w="3964" w:type="dxa"/>
          </w:tcPr>
          <w:p w14:paraId="68707B60" w14:textId="5C975332" w:rsidR="007D7B88" w:rsidRPr="005B09FD" w:rsidRDefault="007D7B88" w:rsidP="00811D6C">
            <w:r w:rsidRPr="005B09FD">
              <w:t>Activiteiten die worden uitgevoerd</w:t>
            </w:r>
            <w:r w:rsidR="00F965EC" w:rsidRPr="005B09FD">
              <w:t xml:space="preserve"> om deze resultaten te bereiken</w:t>
            </w:r>
            <w:r w:rsidR="00EE6969" w:rsidRPr="005B09FD">
              <w:t>:</w:t>
            </w:r>
          </w:p>
          <w:p w14:paraId="35B3808F" w14:textId="77777777" w:rsidR="00EE6969" w:rsidRPr="005B09FD" w:rsidRDefault="00EE6969" w:rsidP="00811D6C">
            <w:r w:rsidRPr="005B09FD">
              <w:t>(</w:t>
            </w:r>
            <w:proofErr w:type="gramStart"/>
            <w:r w:rsidR="00F965EC" w:rsidRPr="005B09FD">
              <w:t>wat</w:t>
            </w:r>
            <w:proofErr w:type="gramEnd"/>
            <w:r w:rsidR="00F965EC" w:rsidRPr="005B09FD">
              <w:t>, wanneer, door wie</w:t>
            </w:r>
            <w:r w:rsidRPr="005B09FD">
              <w:t>)</w:t>
            </w:r>
          </w:p>
          <w:p w14:paraId="7D515335" w14:textId="615F18F2" w:rsidR="0081427B" w:rsidRPr="005B09FD" w:rsidRDefault="0081427B" w:rsidP="00811D6C"/>
        </w:tc>
        <w:tc>
          <w:tcPr>
            <w:tcW w:w="5098" w:type="dxa"/>
          </w:tcPr>
          <w:p w14:paraId="33F204FA" w14:textId="77777777" w:rsidR="00066447" w:rsidRPr="005B09FD" w:rsidRDefault="00066447" w:rsidP="00811D6C"/>
        </w:tc>
      </w:tr>
      <w:tr w:rsidR="0084772B" w:rsidRPr="005B09FD" w14:paraId="182FF201" w14:textId="77777777" w:rsidTr="00C47420">
        <w:tc>
          <w:tcPr>
            <w:tcW w:w="3964" w:type="dxa"/>
          </w:tcPr>
          <w:p w14:paraId="4AA7164C" w14:textId="77777777" w:rsidR="0084772B" w:rsidRDefault="0084772B" w:rsidP="00811D6C">
            <w:r>
              <w:t xml:space="preserve">Impact: </w:t>
            </w:r>
          </w:p>
          <w:p w14:paraId="16642F61" w14:textId="13907E10" w:rsidR="0084772B" w:rsidRDefault="0084772B" w:rsidP="00811D6C">
            <w:r>
              <w:t>(</w:t>
            </w:r>
            <w:proofErr w:type="gramStart"/>
            <w:r w:rsidR="00842E6E">
              <w:t>gevolgen</w:t>
            </w:r>
            <w:proofErr w:type="gramEnd"/>
            <w:r>
              <w:t xml:space="preserve"> van het project</w:t>
            </w:r>
            <w:r w:rsidR="001938C1">
              <w:t xml:space="preserve"> of </w:t>
            </w:r>
            <w:r>
              <w:t>initiatief en voor wie die van belang zijn)</w:t>
            </w:r>
          </w:p>
          <w:p w14:paraId="6CAAA3D7" w14:textId="6D3A7D71" w:rsidR="0084772B" w:rsidRPr="005B09FD" w:rsidRDefault="0084772B" w:rsidP="00811D6C"/>
        </w:tc>
        <w:tc>
          <w:tcPr>
            <w:tcW w:w="5098" w:type="dxa"/>
          </w:tcPr>
          <w:p w14:paraId="695C6231" w14:textId="77777777" w:rsidR="0084772B" w:rsidRPr="005B09FD" w:rsidRDefault="0084772B" w:rsidP="00811D6C"/>
        </w:tc>
      </w:tr>
      <w:tr w:rsidR="00C47420" w:rsidRPr="005B09FD" w14:paraId="519BCB46" w14:textId="77777777" w:rsidTr="00A632B0">
        <w:tc>
          <w:tcPr>
            <w:tcW w:w="3964" w:type="dxa"/>
          </w:tcPr>
          <w:p w14:paraId="251E93E0" w14:textId="414FE4F3" w:rsidR="00C47420" w:rsidRPr="005B09FD" w:rsidRDefault="00C47420" w:rsidP="00A632B0">
            <w:r w:rsidRPr="005B09FD">
              <w:t>Draagvlak</w:t>
            </w:r>
            <w:r w:rsidR="001938C1">
              <w:t xml:space="preserve"> bij sleutelspelers</w:t>
            </w:r>
            <w:r w:rsidRPr="005B09FD">
              <w:t>:</w:t>
            </w:r>
          </w:p>
          <w:p w14:paraId="32CCFCE5" w14:textId="0BEB6D62" w:rsidR="00C47420" w:rsidRPr="005B09FD" w:rsidRDefault="00C47420" w:rsidP="00A632B0">
            <w:r w:rsidRPr="005B09FD">
              <w:t>(</w:t>
            </w:r>
            <w:proofErr w:type="gramStart"/>
            <w:r w:rsidR="001938C1">
              <w:t>bij</w:t>
            </w:r>
            <w:proofErr w:type="gramEnd"/>
            <w:r w:rsidR="001938C1">
              <w:t xml:space="preserve"> wie en waarom</w:t>
            </w:r>
            <w:r w:rsidR="00842E6E">
              <w:t xml:space="preserve"> nodig</w:t>
            </w:r>
            <w:r w:rsidRPr="005B09FD">
              <w:t>)</w:t>
            </w:r>
          </w:p>
          <w:p w14:paraId="211BB12C" w14:textId="77777777" w:rsidR="0081427B" w:rsidRPr="005B09FD" w:rsidRDefault="0081427B" w:rsidP="00A632B0"/>
        </w:tc>
        <w:tc>
          <w:tcPr>
            <w:tcW w:w="5098" w:type="dxa"/>
          </w:tcPr>
          <w:p w14:paraId="3E68B2AF" w14:textId="77777777" w:rsidR="00C47420" w:rsidRPr="005B09FD" w:rsidRDefault="00C47420" w:rsidP="00A632B0"/>
        </w:tc>
      </w:tr>
      <w:tr w:rsidR="00066447" w14:paraId="79E2ED7A" w14:textId="77777777" w:rsidTr="00C47420">
        <w:tc>
          <w:tcPr>
            <w:tcW w:w="3964" w:type="dxa"/>
          </w:tcPr>
          <w:p w14:paraId="0AA836DF" w14:textId="77777777" w:rsidR="001938C1" w:rsidRDefault="00EE6969" w:rsidP="00811D6C">
            <w:r w:rsidRPr="005B09FD">
              <w:t xml:space="preserve">Relatie met koers NWB Fonds: </w:t>
            </w:r>
          </w:p>
          <w:p w14:paraId="35504C2D" w14:textId="769016DA" w:rsidR="00EE6969" w:rsidRDefault="00EE6969" w:rsidP="00811D6C">
            <w:r w:rsidRPr="005B09FD">
              <w:t>(</w:t>
            </w:r>
            <w:proofErr w:type="gramStart"/>
            <w:r w:rsidR="001938C1">
              <w:t>bijdrage</w:t>
            </w:r>
            <w:proofErr w:type="gramEnd"/>
            <w:r w:rsidR="001938C1">
              <w:t xml:space="preserve"> aan </w:t>
            </w:r>
            <w:r w:rsidRPr="005B09FD">
              <w:t xml:space="preserve">klimaatadaptatie </w:t>
            </w:r>
            <w:r w:rsidR="000D59E2">
              <w:t>in het</w:t>
            </w:r>
            <w:r w:rsidRPr="005B09FD">
              <w:t xml:space="preserve"> integraal waterbeheer</w:t>
            </w:r>
            <w:r w:rsidR="001938C1">
              <w:t xml:space="preserve"> </w:t>
            </w:r>
            <w:r w:rsidRPr="005B09FD">
              <w:t>op een natuur- en mens</w:t>
            </w:r>
            <w:r w:rsidR="001938C1">
              <w:t>-</w:t>
            </w:r>
            <w:r w:rsidRPr="005B09FD">
              <w:t>inclusieve manier)</w:t>
            </w:r>
          </w:p>
          <w:p w14:paraId="63C27609" w14:textId="44572605" w:rsidR="0081427B" w:rsidRDefault="0081427B" w:rsidP="00811D6C"/>
        </w:tc>
        <w:tc>
          <w:tcPr>
            <w:tcW w:w="5098" w:type="dxa"/>
          </w:tcPr>
          <w:p w14:paraId="3637130F" w14:textId="77777777" w:rsidR="00066447" w:rsidRDefault="00066447" w:rsidP="00811D6C"/>
        </w:tc>
      </w:tr>
    </w:tbl>
    <w:p w14:paraId="6944D284" w14:textId="7B1B5315" w:rsidR="00363DDB" w:rsidRDefault="00B6062B" w:rsidP="00811D6C">
      <w:pPr>
        <w:spacing w:after="0"/>
      </w:pPr>
      <w:r>
        <w:t xml:space="preserve"> </w:t>
      </w:r>
    </w:p>
    <w:p w14:paraId="001A393F" w14:textId="77777777" w:rsidR="003A16C8" w:rsidRDefault="003A16C8">
      <w:pPr>
        <w:rPr>
          <w:b/>
          <w:bCs/>
          <w:highlight w:val="yellow"/>
        </w:rPr>
      </w:pPr>
      <w:r>
        <w:rPr>
          <w:b/>
          <w:bCs/>
          <w:highlight w:val="yellow"/>
        </w:rPr>
        <w:br w:type="page"/>
      </w:r>
    </w:p>
    <w:p w14:paraId="5161E776" w14:textId="389F1B46" w:rsidR="00442024" w:rsidRPr="005B09FD" w:rsidRDefault="00D357F0" w:rsidP="00795E56">
      <w:pPr>
        <w:pStyle w:val="ListParagraph"/>
        <w:numPr>
          <w:ilvl w:val="0"/>
          <w:numId w:val="6"/>
        </w:numPr>
        <w:spacing w:after="0"/>
        <w:rPr>
          <w:b/>
          <w:bCs/>
        </w:rPr>
      </w:pPr>
      <w:r w:rsidRPr="005B09FD">
        <w:rPr>
          <w:b/>
          <w:bCs/>
        </w:rPr>
        <w:lastRenderedPageBreak/>
        <w:t>Risico</w:t>
      </w:r>
      <w:r w:rsidR="000D59E2">
        <w:rPr>
          <w:b/>
          <w:bCs/>
        </w:rPr>
        <w:t>’s en succesfactoren</w:t>
      </w:r>
    </w:p>
    <w:p w14:paraId="3EF7F516" w14:textId="77777777" w:rsidR="00D357F0" w:rsidRPr="00CD5214" w:rsidRDefault="00D357F0" w:rsidP="00811D6C">
      <w:pPr>
        <w:spacing w:after="0"/>
        <w:rPr>
          <w:b/>
          <w:bCs/>
          <w:highlight w:val="yellow"/>
        </w:rPr>
      </w:pPr>
    </w:p>
    <w:p w14:paraId="02CAEB1B" w14:textId="2B119D25" w:rsidR="00D95700" w:rsidRPr="00D95700" w:rsidRDefault="00F51CC9" w:rsidP="00D95700">
      <w:r>
        <w:t xml:space="preserve">Risico’s zijn bedreigingen die kunnen leiden tot mislukking van een project of initiatief. </w:t>
      </w:r>
      <w:r w:rsidR="00D95700" w:rsidRPr="00D95700">
        <w:t>Vul</w:t>
      </w:r>
      <w:r>
        <w:t xml:space="preserve"> daarom</w:t>
      </w:r>
      <w:r w:rsidR="00D95700" w:rsidRPr="00D95700">
        <w:t xml:space="preserve"> onderstaande tabel in voor </w:t>
      </w:r>
      <w:proofErr w:type="gramStart"/>
      <w:r w:rsidR="000D59E2">
        <w:t>risico analyse</w:t>
      </w:r>
      <w:proofErr w:type="gramEnd"/>
      <w:r w:rsidR="000D59E2">
        <w:t xml:space="preserve"> en </w:t>
      </w:r>
      <w:r w:rsidR="00D95700" w:rsidRPr="00D95700">
        <w:t>management</w:t>
      </w:r>
      <w:r w:rsidR="0084772B">
        <w:t>. D</w:t>
      </w:r>
      <w:r w:rsidR="00D95700" w:rsidRPr="00D95700">
        <w:t xml:space="preserve">enk aan verschillende soorten risico's (politiek, sociaaleconomisch, natuurlijk, financieel, veiligheid </w:t>
      </w:r>
      <w:proofErr w:type="spellStart"/>
      <w:r w:rsidR="00D95700" w:rsidRPr="00D95700">
        <w:t>etc</w:t>
      </w:r>
      <w:proofErr w:type="spellEnd"/>
      <w:r w:rsidR="00D95700" w:rsidRPr="00D95700">
        <w:t>)</w:t>
      </w:r>
    </w:p>
    <w:tbl>
      <w:tblPr>
        <w:tblW w:w="0" w:type="auto"/>
        <w:tblLook w:val="04A0" w:firstRow="1" w:lastRow="0" w:firstColumn="1" w:lastColumn="0" w:noHBand="0" w:noVBand="1"/>
      </w:tblPr>
      <w:tblGrid>
        <w:gridCol w:w="2544"/>
        <w:gridCol w:w="3260"/>
        <w:gridCol w:w="3252"/>
      </w:tblGrid>
      <w:tr w:rsidR="00D95700" w:rsidRPr="00D95700" w14:paraId="20807073"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58957E6" w14:textId="77777777" w:rsidR="00F60B62" w:rsidRDefault="00D95700" w:rsidP="00F60B62">
            <w:pPr>
              <w:spacing w:after="0"/>
              <w:rPr>
                <w:i/>
                <w:iCs/>
              </w:rPr>
            </w:pPr>
            <w:r w:rsidRPr="00D95700">
              <w:rPr>
                <w:i/>
                <w:iCs/>
              </w:rPr>
              <w:t xml:space="preserve">Omschrijving </w:t>
            </w:r>
          </w:p>
          <w:p w14:paraId="6ED783A1" w14:textId="01497864" w:rsidR="00D95700" w:rsidRDefault="00F60B62" w:rsidP="00F60B62">
            <w:pPr>
              <w:spacing w:after="0"/>
              <w:rPr>
                <w:i/>
                <w:iCs/>
              </w:rPr>
            </w:pPr>
            <w:proofErr w:type="gramStart"/>
            <w:r>
              <w:rPr>
                <w:i/>
                <w:iCs/>
              </w:rPr>
              <w:t>van</w:t>
            </w:r>
            <w:proofErr w:type="gramEnd"/>
            <w:r>
              <w:rPr>
                <w:i/>
                <w:iCs/>
              </w:rPr>
              <w:t xml:space="preserve"> het </w:t>
            </w:r>
            <w:r w:rsidR="00D95700" w:rsidRPr="00D95700">
              <w:rPr>
                <w:i/>
                <w:iCs/>
              </w:rPr>
              <w:t>risico</w:t>
            </w:r>
          </w:p>
          <w:p w14:paraId="3DAA1166" w14:textId="77777777" w:rsidR="00F60B62" w:rsidRPr="00D95700" w:rsidRDefault="00F60B62" w:rsidP="00F60B62">
            <w:pPr>
              <w:spacing w:after="0"/>
              <w:rPr>
                <w:i/>
                <w:i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76294E0" w14:textId="77777777" w:rsidR="00F60B62" w:rsidRDefault="00D95700" w:rsidP="00F60B62">
            <w:pPr>
              <w:spacing w:after="0"/>
              <w:rPr>
                <w:i/>
                <w:iCs/>
              </w:rPr>
            </w:pPr>
            <w:r w:rsidRPr="00D95700">
              <w:rPr>
                <w:i/>
                <w:iCs/>
              </w:rPr>
              <w:t xml:space="preserve">Impact </w:t>
            </w:r>
          </w:p>
          <w:p w14:paraId="406A3E70" w14:textId="5CE1A422" w:rsidR="00D95700" w:rsidRPr="00D95700" w:rsidRDefault="00D95700" w:rsidP="00F60B62">
            <w:pPr>
              <w:spacing w:after="0"/>
              <w:rPr>
                <w:i/>
                <w:iCs/>
              </w:rPr>
            </w:pPr>
            <w:proofErr w:type="gramStart"/>
            <w:r w:rsidRPr="00D95700">
              <w:rPr>
                <w:i/>
                <w:iCs/>
              </w:rPr>
              <w:t>als</w:t>
            </w:r>
            <w:proofErr w:type="gramEnd"/>
            <w:r w:rsidRPr="00D95700">
              <w:rPr>
                <w:i/>
                <w:iCs/>
              </w:rPr>
              <w:t xml:space="preserve"> het risico werkelijkheid wordt</w:t>
            </w: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0BA28EB" w14:textId="77777777" w:rsidR="00F60B62" w:rsidRDefault="00D95700" w:rsidP="00F60B62">
            <w:pPr>
              <w:spacing w:after="0"/>
              <w:rPr>
                <w:i/>
                <w:iCs/>
              </w:rPr>
            </w:pPr>
            <w:r w:rsidRPr="00D95700">
              <w:rPr>
                <w:i/>
                <w:iCs/>
              </w:rPr>
              <w:t xml:space="preserve">Maatregelen </w:t>
            </w:r>
          </w:p>
          <w:p w14:paraId="46EA2B00" w14:textId="7BF63E1F" w:rsidR="00D95700" w:rsidRPr="00D95700" w:rsidRDefault="00D95700" w:rsidP="00F60B62">
            <w:pPr>
              <w:spacing w:after="0"/>
              <w:rPr>
                <w:i/>
                <w:iCs/>
              </w:rPr>
            </w:pPr>
            <w:proofErr w:type="gramStart"/>
            <w:r w:rsidRPr="00D95700">
              <w:rPr>
                <w:i/>
                <w:iCs/>
              </w:rPr>
              <w:t>om</w:t>
            </w:r>
            <w:proofErr w:type="gramEnd"/>
            <w:r w:rsidRPr="00D95700">
              <w:rPr>
                <w:i/>
                <w:iCs/>
              </w:rPr>
              <w:t xml:space="preserve"> het risico te verminderen</w:t>
            </w:r>
          </w:p>
        </w:tc>
      </w:tr>
      <w:tr w:rsidR="00D95700" w:rsidRPr="00D95700" w14:paraId="4F846F39"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2D97AC1" w14:textId="50B45C2F"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C4704EC"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B949E29" w14:textId="77777777" w:rsidR="00D95700" w:rsidRPr="00D95700" w:rsidRDefault="00D95700" w:rsidP="00D95700">
            <w:pPr>
              <w:rPr>
                <w:b/>
                <w:bCs/>
              </w:rPr>
            </w:pPr>
          </w:p>
        </w:tc>
      </w:tr>
      <w:tr w:rsidR="00D95700" w:rsidRPr="00D95700" w14:paraId="0567F7D8"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6ABBFDD"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5EC592E"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725EFA8" w14:textId="77777777" w:rsidR="00D95700" w:rsidRPr="00D95700" w:rsidRDefault="00D95700" w:rsidP="00D95700">
            <w:pPr>
              <w:rPr>
                <w:b/>
                <w:bCs/>
              </w:rPr>
            </w:pPr>
          </w:p>
        </w:tc>
      </w:tr>
      <w:tr w:rsidR="00D95700" w:rsidRPr="00D95700" w14:paraId="44C2C62C"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09BDE08"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6A19419"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FBB6FF5" w14:textId="77777777" w:rsidR="00D95700" w:rsidRPr="00D95700" w:rsidRDefault="00D95700" w:rsidP="00D95700">
            <w:pPr>
              <w:rPr>
                <w:b/>
                <w:bCs/>
              </w:rPr>
            </w:pPr>
          </w:p>
        </w:tc>
      </w:tr>
      <w:tr w:rsidR="00D95700" w:rsidRPr="00D95700" w14:paraId="1351F3CB"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F395A5A"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64C1CC4"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0F85E99" w14:textId="77777777" w:rsidR="00D95700" w:rsidRPr="00D95700" w:rsidRDefault="00D95700" w:rsidP="00D95700">
            <w:pPr>
              <w:rPr>
                <w:b/>
                <w:bCs/>
              </w:rPr>
            </w:pPr>
          </w:p>
        </w:tc>
      </w:tr>
      <w:tr w:rsidR="00D95700" w:rsidRPr="00D95700" w14:paraId="451453F7"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66C7239"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966F2AA"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D782446" w14:textId="77777777" w:rsidR="00D95700" w:rsidRPr="00D95700" w:rsidRDefault="00D95700" w:rsidP="00D95700">
            <w:pPr>
              <w:rPr>
                <w:b/>
                <w:bCs/>
              </w:rPr>
            </w:pPr>
          </w:p>
        </w:tc>
      </w:tr>
      <w:tr w:rsidR="00D95700" w:rsidRPr="00D95700" w14:paraId="32E30146"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7E60FF6"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FFF130E"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78ACCE3" w14:textId="77777777" w:rsidR="00D95700" w:rsidRPr="00D95700" w:rsidRDefault="00D95700" w:rsidP="00D95700">
            <w:pPr>
              <w:rPr>
                <w:b/>
                <w:bCs/>
              </w:rPr>
            </w:pPr>
          </w:p>
        </w:tc>
      </w:tr>
      <w:tr w:rsidR="00D95700" w:rsidRPr="00D95700" w14:paraId="278647B2" w14:textId="77777777" w:rsidTr="00F60B62">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9B4A7FB" w14:textId="77777777" w:rsidR="00D95700" w:rsidRPr="00D95700" w:rsidRDefault="00D95700" w:rsidP="00D95700">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29D21F3" w14:textId="77777777" w:rsidR="00D95700" w:rsidRPr="00D95700" w:rsidRDefault="00D95700" w:rsidP="00D95700">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12C31FB" w14:textId="77777777" w:rsidR="00D95700" w:rsidRPr="00D95700" w:rsidRDefault="00D95700" w:rsidP="00D95700">
            <w:pPr>
              <w:rPr>
                <w:b/>
                <w:bCs/>
              </w:rPr>
            </w:pPr>
          </w:p>
        </w:tc>
      </w:tr>
    </w:tbl>
    <w:p w14:paraId="1364A9B3" w14:textId="77777777" w:rsidR="00D95700" w:rsidRDefault="00D95700" w:rsidP="00D95700">
      <w:pPr>
        <w:rPr>
          <w:b/>
          <w:bCs/>
        </w:rPr>
      </w:pPr>
    </w:p>
    <w:p w14:paraId="121CE55D" w14:textId="4EEB11AB" w:rsidR="000D59E2" w:rsidRPr="00D95700" w:rsidRDefault="000D59E2" w:rsidP="000D59E2">
      <w:r>
        <w:t>Succesfactoren zijn bepalend voor het</w:t>
      </w:r>
      <w:r w:rsidR="0084772B">
        <w:t xml:space="preserve"> </w:t>
      </w:r>
      <w:r>
        <w:t>slagen van een project of initiatief</w:t>
      </w:r>
      <w:r w:rsidR="0084772B">
        <w:t xml:space="preserve"> mits ze goed worden benut</w:t>
      </w:r>
      <w:r>
        <w:t xml:space="preserve">. Vul daarom ook onderstaande tabel in. </w:t>
      </w:r>
    </w:p>
    <w:tbl>
      <w:tblPr>
        <w:tblW w:w="0" w:type="auto"/>
        <w:tblLook w:val="04A0" w:firstRow="1" w:lastRow="0" w:firstColumn="1" w:lastColumn="0" w:noHBand="0" w:noVBand="1"/>
      </w:tblPr>
      <w:tblGrid>
        <w:gridCol w:w="2544"/>
        <w:gridCol w:w="3260"/>
        <w:gridCol w:w="3252"/>
      </w:tblGrid>
      <w:tr w:rsidR="000D59E2" w:rsidRPr="00D95700" w14:paraId="5DDF0DDB"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2D55903" w14:textId="77777777" w:rsidR="000D59E2" w:rsidRDefault="000D59E2" w:rsidP="00BD5319">
            <w:pPr>
              <w:spacing w:after="0"/>
              <w:rPr>
                <w:i/>
                <w:iCs/>
              </w:rPr>
            </w:pPr>
            <w:r w:rsidRPr="00D95700">
              <w:rPr>
                <w:i/>
                <w:iCs/>
              </w:rPr>
              <w:t xml:space="preserve">Omschrijving </w:t>
            </w:r>
          </w:p>
          <w:p w14:paraId="0DC48D41" w14:textId="7AC8B8E9" w:rsidR="000D59E2" w:rsidRDefault="000D59E2" w:rsidP="00BD5319">
            <w:pPr>
              <w:spacing w:after="0"/>
              <w:rPr>
                <w:i/>
                <w:iCs/>
              </w:rPr>
            </w:pPr>
            <w:proofErr w:type="gramStart"/>
            <w:r>
              <w:rPr>
                <w:i/>
                <w:iCs/>
              </w:rPr>
              <w:t>van</w:t>
            </w:r>
            <w:proofErr w:type="gramEnd"/>
            <w:r>
              <w:rPr>
                <w:i/>
                <w:iCs/>
              </w:rPr>
              <w:t xml:space="preserve"> de succesfactor</w:t>
            </w:r>
          </w:p>
          <w:p w14:paraId="486B9CD4" w14:textId="77777777" w:rsidR="000D59E2" w:rsidRPr="00D95700" w:rsidRDefault="000D59E2" w:rsidP="00BD5319">
            <w:pPr>
              <w:spacing w:after="0"/>
              <w:rPr>
                <w:i/>
                <w:i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36C3CEB" w14:textId="77777777" w:rsidR="000D59E2" w:rsidRDefault="000D59E2" w:rsidP="00BD5319">
            <w:pPr>
              <w:spacing w:after="0"/>
              <w:rPr>
                <w:i/>
                <w:iCs/>
              </w:rPr>
            </w:pPr>
            <w:r w:rsidRPr="00D95700">
              <w:rPr>
                <w:i/>
                <w:iCs/>
              </w:rPr>
              <w:t xml:space="preserve">Impact </w:t>
            </w:r>
          </w:p>
          <w:p w14:paraId="4A69DD49" w14:textId="0339CD05" w:rsidR="000D59E2" w:rsidRPr="00D95700" w:rsidRDefault="000D59E2" w:rsidP="00BD5319">
            <w:pPr>
              <w:spacing w:after="0"/>
              <w:rPr>
                <w:i/>
                <w:iCs/>
              </w:rPr>
            </w:pPr>
            <w:proofErr w:type="gramStart"/>
            <w:r>
              <w:rPr>
                <w:i/>
                <w:iCs/>
              </w:rPr>
              <w:t>als</w:t>
            </w:r>
            <w:proofErr w:type="gramEnd"/>
            <w:r>
              <w:rPr>
                <w:i/>
                <w:iCs/>
              </w:rPr>
              <w:t xml:space="preserve"> de succesfactor slaagt </w:t>
            </w: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A5B1229" w14:textId="77777777" w:rsidR="000D59E2" w:rsidRDefault="000D59E2" w:rsidP="00BD5319">
            <w:pPr>
              <w:spacing w:after="0"/>
              <w:rPr>
                <w:i/>
                <w:iCs/>
              </w:rPr>
            </w:pPr>
            <w:r w:rsidRPr="00D95700">
              <w:rPr>
                <w:i/>
                <w:iCs/>
              </w:rPr>
              <w:t xml:space="preserve">Maatregelen </w:t>
            </w:r>
          </w:p>
          <w:p w14:paraId="72D48429" w14:textId="6EEAED5F" w:rsidR="000D59E2" w:rsidRPr="00D95700" w:rsidRDefault="000D59E2" w:rsidP="00BD5319">
            <w:pPr>
              <w:spacing w:after="0"/>
              <w:rPr>
                <w:i/>
                <w:iCs/>
              </w:rPr>
            </w:pPr>
            <w:proofErr w:type="gramStart"/>
            <w:r w:rsidRPr="00D95700">
              <w:rPr>
                <w:i/>
                <w:iCs/>
              </w:rPr>
              <w:t>om</w:t>
            </w:r>
            <w:proofErr w:type="gramEnd"/>
            <w:r w:rsidRPr="00D95700">
              <w:rPr>
                <w:i/>
                <w:iCs/>
              </w:rPr>
              <w:t xml:space="preserve"> </w:t>
            </w:r>
            <w:r>
              <w:rPr>
                <w:i/>
                <w:iCs/>
              </w:rPr>
              <w:t>de succesfactor te benutten</w:t>
            </w:r>
          </w:p>
        </w:tc>
      </w:tr>
      <w:tr w:rsidR="000D59E2" w:rsidRPr="00D95700" w14:paraId="2F3EF9F6"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123793A"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8EE8AC6"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24EAC90" w14:textId="77777777" w:rsidR="000D59E2" w:rsidRPr="00D95700" w:rsidRDefault="000D59E2" w:rsidP="00BD5319">
            <w:pPr>
              <w:rPr>
                <w:b/>
                <w:bCs/>
              </w:rPr>
            </w:pPr>
          </w:p>
        </w:tc>
      </w:tr>
      <w:tr w:rsidR="000D59E2" w:rsidRPr="00D95700" w14:paraId="79D8AC64"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1E08308E"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B3B776D"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3616125" w14:textId="77777777" w:rsidR="000D59E2" w:rsidRPr="00D95700" w:rsidRDefault="000D59E2" w:rsidP="00BD5319">
            <w:pPr>
              <w:rPr>
                <w:b/>
                <w:bCs/>
              </w:rPr>
            </w:pPr>
          </w:p>
        </w:tc>
      </w:tr>
      <w:tr w:rsidR="000D59E2" w:rsidRPr="00D95700" w14:paraId="642C6096"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85A8486"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139AB677"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156A608" w14:textId="77777777" w:rsidR="000D59E2" w:rsidRPr="00D95700" w:rsidRDefault="000D59E2" w:rsidP="00BD5319">
            <w:pPr>
              <w:rPr>
                <w:b/>
                <w:bCs/>
              </w:rPr>
            </w:pPr>
          </w:p>
        </w:tc>
      </w:tr>
      <w:tr w:rsidR="000D59E2" w:rsidRPr="00D95700" w14:paraId="656EDC69"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158258F9"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49C134F"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329DA926" w14:textId="77777777" w:rsidR="000D59E2" w:rsidRPr="00D95700" w:rsidRDefault="000D59E2" w:rsidP="00BD5319">
            <w:pPr>
              <w:rPr>
                <w:b/>
                <w:bCs/>
              </w:rPr>
            </w:pPr>
          </w:p>
        </w:tc>
      </w:tr>
      <w:tr w:rsidR="000D59E2" w:rsidRPr="00D95700" w14:paraId="743602C6"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690A9E87"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770A0F2"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16DB4014" w14:textId="77777777" w:rsidR="000D59E2" w:rsidRPr="00D95700" w:rsidRDefault="000D59E2" w:rsidP="00BD5319">
            <w:pPr>
              <w:rPr>
                <w:b/>
                <w:bCs/>
              </w:rPr>
            </w:pPr>
          </w:p>
        </w:tc>
      </w:tr>
      <w:tr w:rsidR="000D59E2" w:rsidRPr="00D95700" w14:paraId="463DF6C8"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7155905"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6904EEA7"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7D4474B3" w14:textId="77777777" w:rsidR="000D59E2" w:rsidRPr="00D95700" w:rsidRDefault="000D59E2" w:rsidP="00BD5319">
            <w:pPr>
              <w:rPr>
                <w:b/>
                <w:bCs/>
              </w:rPr>
            </w:pPr>
          </w:p>
        </w:tc>
      </w:tr>
      <w:tr w:rsidR="000D59E2" w:rsidRPr="00D95700" w14:paraId="4FCB26DB" w14:textId="77777777" w:rsidTr="00BD5319">
        <w:trPr>
          <w:trHeight w:val="330"/>
        </w:trPr>
        <w:tc>
          <w:tcPr>
            <w:tcW w:w="254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23124F5" w14:textId="77777777" w:rsidR="000D59E2" w:rsidRPr="00D95700" w:rsidRDefault="000D59E2" w:rsidP="00BD5319">
            <w:pPr>
              <w:rPr>
                <w:b/>
                <w:bCs/>
              </w:rPr>
            </w:pPr>
          </w:p>
        </w:tc>
        <w:tc>
          <w:tcPr>
            <w:tcW w:w="32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2639DBA" w14:textId="77777777" w:rsidR="000D59E2" w:rsidRPr="00D95700" w:rsidRDefault="000D59E2" w:rsidP="00BD5319">
            <w:pPr>
              <w:rPr>
                <w:b/>
                <w:bCs/>
              </w:rPr>
            </w:pPr>
          </w:p>
        </w:tc>
        <w:tc>
          <w:tcPr>
            <w:tcW w:w="3252"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2A6B06E" w14:textId="77777777" w:rsidR="000D59E2" w:rsidRPr="00D95700" w:rsidRDefault="000D59E2" w:rsidP="00BD5319">
            <w:pPr>
              <w:rPr>
                <w:b/>
                <w:bCs/>
              </w:rPr>
            </w:pPr>
          </w:p>
        </w:tc>
      </w:tr>
    </w:tbl>
    <w:p w14:paraId="3F9E708F" w14:textId="77777777" w:rsidR="000D59E2" w:rsidRPr="00D95700" w:rsidRDefault="000D59E2" w:rsidP="000D59E2">
      <w:pPr>
        <w:rPr>
          <w:b/>
          <w:bCs/>
        </w:rPr>
      </w:pPr>
    </w:p>
    <w:p w14:paraId="2B10E3A9" w14:textId="77777777" w:rsidR="000D59E2" w:rsidRPr="00D95700" w:rsidRDefault="000D59E2" w:rsidP="00D95700">
      <w:pPr>
        <w:rPr>
          <w:b/>
          <w:bCs/>
        </w:rPr>
      </w:pPr>
    </w:p>
    <w:p w14:paraId="47D202B5" w14:textId="77777777" w:rsidR="00D95700" w:rsidRDefault="00D95700" w:rsidP="007170C9">
      <w:pPr>
        <w:rPr>
          <w:b/>
          <w:bCs/>
        </w:rPr>
      </w:pPr>
    </w:p>
    <w:p w14:paraId="32C21B1E" w14:textId="77777777" w:rsidR="003A16C8" w:rsidRDefault="003A16C8">
      <w:pPr>
        <w:rPr>
          <w:b/>
          <w:bCs/>
        </w:rPr>
      </w:pPr>
      <w:r>
        <w:rPr>
          <w:b/>
          <w:bCs/>
        </w:rPr>
        <w:br w:type="page"/>
      </w:r>
    </w:p>
    <w:p w14:paraId="415A5E9A" w14:textId="0912D6AB" w:rsidR="00FA51BE" w:rsidRPr="005B09FD" w:rsidRDefault="00FA51BE" w:rsidP="00795E56">
      <w:pPr>
        <w:pStyle w:val="ListParagraph"/>
        <w:numPr>
          <w:ilvl w:val="0"/>
          <w:numId w:val="6"/>
        </w:numPr>
        <w:rPr>
          <w:b/>
          <w:bCs/>
        </w:rPr>
      </w:pPr>
      <w:r w:rsidRPr="005B09FD">
        <w:rPr>
          <w:b/>
          <w:bCs/>
        </w:rPr>
        <w:lastRenderedPageBreak/>
        <w:t>Aandachtspunten</w:t>
      </w:r>
      <w:r w:rsidR="00CD5214" w:rsidRPr="005B09FD">
        <w:rPr>
          <w:b/>
          <w:bCs/>
        </w:rPr>
        <w:t xml:space="preserve"> koers NWB Fonds</w:t>
      </w:r>
    </w:p>
    <w:tbl>
      <w:tblPr>
        <w:tblStyle w:val="TableGrid"/>
        <w:tblW w:w="0" w:type="auto"/>
        <w:tblLook w:val="04A0" w:firstRow="1" w:lastRow="0" w:firstColumn="1" w:lastColumn="0" w:noHBand="0" w:noVBand="1"/>
      </w:tblPr>
      <w:tblGrid>
        <w:gridCol w:w="3964"/>
        <w:gridCol w:w="5098"/>
      </w:tblGrid>
      <w:tr w:rsidR="00FA51BE" w:rsidRPr="005B09FD" w14:paraId="51667C18" w14:textId="77777777" w:rsidTr="4472AB53">
        <w:tc>
          <w:tcPr>
            <w:tcW w:w="3964" w:type="dxa"/>
          </w:tcPr>
          <w:p w14:paraId="17F3219A" w14:textId="1C74DE5B" w:rsidR="000C6DBD" w:rsidRPr="005B09FD" w:rsidRDefault="000C6DBD" w:rsidP="00811D6C">
            <w:r w:rsidRPr="005B09FD">
              <w:t>Opschaalbaarheid:</w:t>
            </w:r>
          </w:p>
          <w:p w14:paraId="49A9B578" w14:textId="4CF82F18" w:rsidR="00FA51BE" w:rsidRPr="005B09FD" w:rsidRDefault="000C6DBD" w:rsidP="00811D6C">
            <w:r w:rsidRPr="005B09FD">
              <w:t xml:space="preserve">(Welke inzichten, methoden </w:t>
            </w:r>
            <w:r w:rsidR="2DFF03BB" w:rsidRPr="005B09FD">
              <w:t>en/</w:t>
            </w:r>
            <w:r w:rsidRPr="005B09FD">
              <w:t>of tools worden ontwikkeld die ook elders toepasbaar zijn)</w:t>
            </w:r>
          </w:p>
          <w:p w14:paraId="73162BCF" w14:textId="69655230" w:rsidR="0081427B" w:rsidRPr="005B09FD" w:rsidRDefault="0081427B" w:rsidP="00811D6C"/>
        </w:tc>
        <w:tc>
          <w:tcPr>
            <w:tcW w:w="5098" w:type="dxa"/>
          </w:tcPr>
          <w:p w14:paraId="349BA06E" w14:textId="77777777" w:rsidR="00FA51BE" w:rsidRPr="005B09FD" w:rsidRDefault="00FA51BE" w:rsidP="00811D6C">
            <w:pPr>
              <w:rPr>
                <w:b/>
                <w:bCs/>
              </w:rPr>
            </w:pPr>
          </w:p>
        </w:tc>
      </w:tr>
      <w:tr w:rsidR="4472AB53" w:rsidRPr="005B09FD" w14:paraId="768D1943" w14:textId="77777777" w:rsidTr="4472AB53">
        <w:trPr>
          <w:trHeight w:val="300"/>
        </w:trPr>
        <w:tc>
          <w:tcPr>
            <w:tcW w:w="3964" w:type="dxa"/>
          </w:tcPr>
          <w:p w14:paraId="03FC77B3" w14:textId="226B4172" w:rsidR="1C9521F9" w:rsidRPr="005B09FD" w:rsidRDefault="1C9521F9" w:rsidP="4472AB53">
            <w:r w:rsidRPr="005B09FD">
              <w:t>Impact vergroten in land:</w:t>
            </w:r>
          </w:p>
          <w:p w14:paraId="6594185B" w14:textId="51066B4C" w:rsidR="1C9521F9" w:rsidRPr="005B09FD" w:rsidRDefault="1C9521F9" w:rsidP="4472AB53">
            <w:r w:rsidRPr="005B09FD">
              <w:t>(Hoe wordt de impact</w:t>
            </w:r>
            <w:r w:rsidR="4E64BFA6" w:rsidRPr="005B09FD">
              <w:t xml:space="preserve"> van de ontwikkelde inzichten, methoden en/of tools </w:t>
            </w:r>
            <w:r w:rsidR="10F2A58D" w:rsidRPr="005B09FD">
              <w:t xml:space="preserve">vergroot </w:t>
            </w:r>
            <w:r w:rsidRPr="005B09FD">
              <w:t xml:space="preserve">in het land </w:t>
            </w:r>
            <w:r w:rsidR="6664BD1B" w:rsidRPr="005B09FD">
              <w:t xml:space="preserve">zelf, </w:t>
            </w:r>
            <w:r w:rsidR="02E1B722" w:rsidRPr="005B09FD">
              <w:t xml:space="preserve">buiten het gebied </w:t>
            </w:r>
            <w:r w:rsidR="58E8B8B9" w:rsidRPr="005B09FD">
              <w:t xml:space="preserve">waar </w:t>
            </w:r>
            <w:r w:rsidR="02E1B722" w:rsidRPr="005B09FD">
              <w:t>het project/initiatief</w:t>
            </w:r>
            <w:r w:rsidR="0A60FEDB" w:rsidRPr="005B09FD">
              <w:t xml:space="preserve"> wordt uitgevoerd</w:t>
            </w:r>
            <w:r w:rsidRPr="005B09FD">
              <w:t>)</w:t>
            </w:r>
          </w:p>
          <w:p w14:paraId="793925E7" w14:textId="16677A0E" w:rsidR="4472AB53" w:rsidRPr="005B09FD" w:rsidRDefault="4472AB53" w:rsidP="4472AB53"/>
        </w:tc>
        <w:tc>
          <w:tcPr>
            <w:tcW w:w="5098" w:type="dxa"/>
          </w:tcPr>
          <w:p w14:paraId="51244B22" w14:textId="60E7699D" w:rsidR="4472AB53" w:rsidRPr="005B09FD" w:rsidRDefault="4472AB53" w:rsidP="4472AB53">
            <w:pPr>
              <w:rPr>
                <w:b/>
                <w:bCs/>
              </w:rPr>
            </w:pPr>
          </w:p>
        </w:tc>
      </w:tr>
      <w:tr w:rsidR="00CD5214" w:rsidRPr="005B09FD" w14:paraId="113459F2" w14:textId="77777777" w:rsidTr="4472AB53">
        <w:tc>
          <w:tcPr>
            <w:tcW w:w="3964" w:type="dxa"/>
          </w:tcPr>
          <w:p w14:paraId="6CC8F660" w14:textId="53EA9878" w:rsidR="00CD5214" w:rsidRPr="005B09FD" w:rsidRDefault="000C6DBD" w:rsidP="00811D6C">
            <w:r w:rsidRPr="005B09FD">
              <w:t>Vliegwieleffect</w:t>
            </w:r>
            <w:r w:rsidR="0E216132" w:rsidRPr="005B09FD">
              <w:t xml:space="preserve"> </w:t>
            </w:r>
            <w:r w:rsidR="7CBC2B69" w:rsidRPr="005B09FD">
              <w:t xml:space="preserve">naar </w:t>
            </w:r>
            <w:r w:rsidR="0E216132" w:rsidRPr="005B09FD">
              <w:t>andere landen</w:t>
            </w:r>
            <w:r w:rsidRPr="005B09FD">
              <w:t>:</w:t>
            </w:r>
          </w:p>
          <w:p w14:paraId="7338E347" w14:textId="6BA011E9" w:rsidR="000C6DBD" w:rsidRPr="005B09FD" w:rsidRDefault="000C6DBD" w:rsidP="00811D6C">
            <w:r w:rsidRPr="005B09FD">
              <w:t>(</w:t>
            </w:r>
            <w:r w:rsidR="1DD53C42" w:rsidRPr="005B09FD">
              <w:t>H</w:t>
            </w:r>
            <w:r w:rsidRPr="005B09FD">
              <w:t xml:space="preserve">oe worden de ontwikkelde inzichten, methoden </w:t>
            </w:r>
            <w:r w:rsidR="7C26DBEC" w:rsidRPr="005B09FD">
              <w:t>en/</w:t>
            </w:r>
            <w:r w:rsidRPr="005B09FD">
              <w:t>of tools gedeeld met andere landen</w:t>
            </w:r>
            <w:r w:rsidR="5F9CA21D" w:rsidRPr="005B09FD">
              <w:t>,</w:t>
            </w:r>
            <w:r w:rsidRPr="005B09FD">
              <w:t xml:space="preserve"> zodat ze ook daar impact hebben</w:t>
            </w:r>
            <w:r w:rsidR="1024985D" w:rsidRPr="005B09FD">
              <w:t>;</w:t>
            </w:r>
            <w:r w:rsidRPr="005B09FD">
              <w:t xml:space="preserve"> bv via </w:t>
            </w:r>
            <w:r w:rsidR="2F943A3F" w:rsidRPr="005B09FD">
              <w:t xml:space="preserve">het </w:t>
            </w:r>
            <w:r w:rsidRPr="005B09FD">
              <w:t xml:space="preserve">Blue Deal of </w:t>
            </w:r>
            <w:proofErr w:type="spellStart"/>
            <w:r w:rsidRPr="005B09FD">
              <w:t>WaterWorx</w:t>
            </w:r>
            <w:proofErr w:type="spellEnd"/>
            <w:r w:rsidRPr="005B09FD">
              <w:t xml:space="preserve"> netwerk)</w:t>
            </w:r>
          </w:p>
          <w:p w14:paraId="77706C69" w14:textId="4850ED39" w:rsidR="0081427B" w:rsidRPr="005B09FD" w:rsidRDefault="0081427B" w:rsidP="00811D6C"/>
        </w:tc>
        <w:tc>
          <w:tcPr>
            <w:tcW w:w="5098" w:type="dxa"/>
          </w:tcPr>
          <w:p w14:paraId="2EFBE95D" w14:textId="77777777" w:rsidR="00CD5214" w:rsidRPr="005B09FD" w:rsidRDefault="00CD5214" w:rsidP="00811D6C">
            <w:pPr>
              <w:rPr>
                <w:b/>
                <w:bCs/>
              </w:rPr>
            </w:pPr>
          </w:p>
        </w:tc>
      </w:tr>
      <w:tr w:rsidR="00FA51BE" w:rsidRPr="005B09FD" w14:paraId="423701A3" w14:textId="77777777" w:rsidTr="4472AB53">
        <w:tc>
          <w:tcPr>
            <w:tcW w:w="3964" w:type="dxa"/>
          </w:tcPr>
          <w:p w14:paraId="39CAD53D" w14:textId="3CC1254E" w:rsidR="00CD5214" w:rsidRPr="005B09FD" w:rsidRDefault="00FA51BE" w:rsidP="00811D6C">
            <w:r w:rsidRPr="005B09FD">
              <w:t>Leereffect</w:t>
            </w:r>
            <w:r w:rsidR="00CD5214" w:rsidRPr="005B09FD">
              <w:t xml:space="preserve"> voor </w:t>
            </w:r>
            <w:r w:rsidR="000C6DBD" w:rsidRPr="005B09FD">
              <w:t>Nederland</w:t>
            </w:r>
            <w:r w:rsidR="00CD5214" w:rsidRPr="005B09FD">
              <w:t>:</w:t>
            </w:r>
          </w:p>
          <w:p w14:paraId="2CABE848" w14:textId="18E0A342" w:rsidR="00FA51BE" w:rsidRPr="005B09FD" w:rsidRDefault="00CD5214" w:rsidP="00811D6C">
            <w:r w:rsidRPr="005B09FD">
              <w:t>(</w:t>
            </w:r>
            <w:r w:rsidR="000C6DBD" w:rsidRPr="005B09FD">
              <w:t>W</w:t>
            </w:r>
            <w:r w:rsidR="001B424D" w:rsidRPr="005B09FD">
              <w:t>elke leervraag vanuit waterschappen o</w:t>
            </w:r>
            <w:r w:rsidR="6E6AAFA4" w:rsidRPr="005B09FD">
              <w:t xml:space="preserve">f andere Nederlandse </w:t>
            </w:r>
            <w:r w:rsidR="001B424D" w:rsidRPr="005B09FD">
              <w:t>organisaties wordt beantwoord</w:t>
            </w:r>
            <w:r w:rsidR="4673B845" w:rsidRPr="005B09FD">
              <w:t>.</w:t>
            </w:r>
            <w:r w:rsidR="4E4584F5" w:rsidRPr="005B09FD">
              <w:t xml:space="preserve"> </w:t>
            </w:r>
            <w:r w:rsidR="1E023308" w:rsidRPr="005B09FD">
              <w:t>H</w:t>
            </w:r>
            <w:r w:rsidR="001B424D" w:rsidRPr="005B09FD">
              <w:t>oe wordt</w:t>
            </w:r>
            <w:r w:rsidR="000C6DBD" w:rsidRPr="005B09FD">
              <w:t xml:space="preserve"> kennis gedeeld</w:t>
            </w:r>
            <w:r w:rsidR="63A1D526" w:rsidRPr="005B09FD">
              <w:t xml:space="preserve"> met de doelgroep</w:t>
            </w:r>
            <w:r w:rsidR="000C6DBD" w:rsidRPr="005B09FD">
              <w:t>)</w:t>
            </w:r>
          </w:p>
          <w:p w14:paraId="63B38047" w14:textId="7B49680F" w:rsidR="0081427B" w:rsidRPr="005B09FD" w:rsidRDefault="0081427B" w:rsidP="00811D6C"/>
        </w:tc>
        <w:tc>
          <w:tcPr>
            <w:tcW w:w="5098" w:type="dxa"/>
          </w:tcPr>
          <w:p w14:paraId="784D22A5" w14:textId="77777777" w:rsidR="00FA51BE" w:rsidRPr="005B09FD" w:rsidRDefault="00FA51BE" w:rsidP="00811D6C">
            <w:pPr>
              <w:rPr>
                <w:b/>
                <w:bCs/>
              </w:rPr>
            </w:pPr>
          </w:p>
        </w:tc>
      </w:tr>
      <w:tr w:rsidR="00FA51BE" w:rsidRPr="005B09FD" w14:paraId="15C5A9B7" w14:textId="77777777" w:rsidTr="4472AB53">
        <w:tc>
          <w:tcPr>
            <w:tcW w:w="3964" w:type="dxa"/>
          </w:tcPr>
          <w:p w14:paraId="75B2D304" w14:textId="4CEC3237" w:rsidR="000C6DBD" w:rsidRPr="005B09FD" w:rsidRDefault="00917D93" w:rsidP="00811D6C">
            <w:r w:rsidRPr="005B09FD">
              <w:t>Innovatie</w:t>
            </w:r>
            <w:r w:rsidR="000C6DBD" w:rsidRPr="005B09FD">
              <w:t>:</w:t>
            </w:r>
          </w:p>
          <w:p w14:paraId="65B25D4B" w14:textId="382B407A" w:rsidR="00FA51BE" w:rsidRPr="005B09FD" w:rsidRDefault="000C6DBD" w:rsidP="00811D6C">
            <w:r w:rsidRPr="005B09FD">
              <w:t>(</w:t>
            </w:r>
            <w:r w:rsidR="00917D93" w:rsidRPr="005B09FD">
              <w:t xml:space="preserve">Hoe </w:t>
            </w:r>
            <w:r w:rsidR="00AD4CC1" w:rsidRPr="005B09FD">
              <w:t xml:space="preserve">wordt bijgedragen </w:t>
            </w:r>
            <w:r w:rsidR="00917D93" w:rsidRPr="005B09FD">
              <w:t>aan vernieuwing op het gebied van integraal waterbeheer en klimaatadaptatie</w:t>
            </w:r>
            <w:r w:rsidRPr="005B09FD">
              <w:t xml:space="preserve">. </w:t>
            </w:r>
            <w:r w:rsidR="47B50B72" w:rsidRPr="005B09FD">
              <w:t>O</w:t>
            </w:r>
            <w:r w:rsidR="76A0A1B8" w:rsidRPr="005B09FD">
              <w:t xml:space="preserve">p </w:t>
            </w:r>
            <w:r w:rsidRPr="005B09FD">
              <w:t>welke bestaande kennis en onderzoeken wordt voortgebouwd)</w:t>
            </w:r>
          </w:p>
          <w:p w14:paraId="0256D7C4" w14:textId="07738763" w:rsidR="0081427B" w:rsidRPr="005B09FD" w:rsidRDefault="0081427B" w:rsidP="00811D6C"/>
        </w:tc>
        <w:tc>
          <w:tcPr>
            <w:tcW w:w="5098" w:type="dxa"/>
          </w:tcPr>
          <w:p w14:paraId="58A0395E" w14:textId="77777777" w:rsidR="00FA51BE" w:rsidRPr="005B09FD" w:rsidRDefault="00FA51BE" w:rsidP="00811D6C">
            <w:pPr>
              <w:rPr>
                <w:b/>
                <w:bCs/>
              </w:rPr>
            </w:pPr>
          </w:p>
        </w:tc>
      </w:tr>
      <w:tr w:rsidR="00FA51BE" w14:paraId="12AED5C1" w14:textId="77777777" w:rsidTr="4472AB53">
        <w:tc>
          <w:tcPr>
            <w:tcW w:w="3964" w:type="dxa"/>
          </w:tcPr>
          <w:p w14:paraId="489CCD0A" w14:textId="487014A0" w:rsidR="000C6DBD" w:rsidRPr="005B09FD" w:rsidRDefault="003816E2" w:rsidP="00811D6C">
            <w:r w:rsidRPr="005B09FD">
              <w:t>Borging en vervolg</w:t>
            </w:r>
            <w:r w:rsidR="000C6DBD" w:rsidRPr="005B09FD">
              <w:t>:</w:t>
            </w:r>
          </w:p>
          <w:p w14:paraId="5CD950B1" w14:textId="4C2EC493" w:rsidR="000C6DBD" w:rsidRPr="005B09FD" w:rsidRDefault="000C6DBD" w:rsidP="00811D6C">
            <w:r w:rsidRPr="005B09FD">
              <w:t>(</w:t>
            </w:r>
            <w:r w:rsidR="00A02A10" w:rsidRPr="005B09FD">
              <w:t xml:space="preserve">Hoe zijn de resultaten geborgd door bv beheer en onderhoud, </w:t>
            </w:r>
            <w:r w:rsidR="00FA3AD1" w:rsidRPr="005B09FD">
              <w:t>aanleg van</w:t>
            </w:r>
            <w:r w:rsidR="00A02A10" w:rsidRPr="005B09FD">
              <w:t xml:space="preserve"> infrastructuur</w:t>
            </w:r>
            <w:r w:rsidR="00FA3AD1" w:rsidRPr="005B09FD">
              <w:t>, integratie in plannen</w:t>
            </w:r>
            <w:r w:rsidRPr="005B09FD">
              <w:t xml:space="preserve">. </w:t>
            </w:r>
          </w:p>
          <w:p w14:paraId="5873B034" w14:textId="77777777" w:rsidR="003816E2" w:rsidRDefault="003816E2" w:rsidP="00811D6C">
            <w:r w:rsidRPr="005B09FD">
              <w:t>Welke lokale partijen nemen hiervoor verantwoordelijkheid</w:t>
            </w:r>
            <w:r w:rsidR="000C6DBD" w:rsidRPr="005B09FD">
              <w:t>.</w:t>
            </w:r>
            <w:r w:rsidRPr="005B09FD">
              <w:t xml:space="preserve"> </w:t>
            </w:r>
            <w:r w:rsidR="00A02A10" w:rsidRPr="005B09FD">
              <w:t>Hoe is de financiering hiervan geregeld</w:t>
            </w:r>
            <w:r w:rsidR="000C6DBD" w:rsidRPr="005B09FD">
              <w:t>.)</w:t>
            </w:r>
          </w:p>
          <w:p w14:paraId="5B0C7E70" w14:textId="729668C8" w:rsidR="0081427B" w:rsidRPr="00FA51BE" w:rsidRDefault="0081427B" w:rsidP="00811D6C"/>
        </w:tc>
        <w:tc>
          <w:tcPr>
            <w:tcW w:w="5098" w:type="dxa"/>
          </w:tcPr>
          <w:p w14:paraId="095B67EE" w14:textId="77777777" w:rsidR="00FA51BE" w:rsidRDefault="00FA51BE" w:rsidP="00811D6C">
            <w:pPr>
              <w:rPr>
                <w:b/>
                <w:bCs/>
              </w:rPr>
            </w:pPr>
          </w:p>
        </w:tc>
      </w:tr>
    </w:tbl>
    <w:p w14:paraId="565851E9" w14:textId="73607962" w:rsidR="4472AB53" w:rsidRDefault="4472AB53"/>
    <w:p w14:paraId="071AEAFC" w14:textId="77777777" w:rsidR="00FA51BE" w:rsidRDefault="00FA51BE" w:rsidP="00811D6C">
      <w:pPr>
        <w:spacing w:after="0"/>
        <w:rPr>
          <w:b/>
          <w:bCs/>
        </w:rPr>
      </w:pPr>
    </w:p>
    <w:p w14:paraId="4C6F6650" w14:textId="77777777" w:rsidR="003A16C8" w:rsidRDefault="003A16C8">
      <w:pPr>
        <w:rPr>
          <w:b/>
          <w:bCs/>
          <w:highlight w:val="yellow"/>
        </w:rPr>
      </w:pPr>
      <w:r>
        <w:rPr>
          <w:b/>
          <w:bCs/>
          <w:highlight w:val="yellow"/>
        </w:rPr>
        <w:br w:type="page"/>
      </w:r>
    </w:p>
    <w:p w14:paraId="238C23FA" w14:textId="5B970A34" w:rsidR="00B6062B" w:rsidRPr="005B09FD" w:rsidRDefault="00795E56" w:rsidP="00795E56">
      <w:pPr>
        <w:pStyle w:val="ListParagraph"/>
        <w:numPr>
          <w:ilvl w:val="0"/>
          <w:numId w:val="6"/>
        </w:numPr>
        <w:spacing w:after="0"/>
        <w:rPr>
          <w:b/>
          <w:bCs/>
        </w:rPr>
      </w:pPr>
      <w:r w:rsidRPr="005B09FD">
        <w:rPr>
          <w:b/>
          <w:bCs/>
        </w:rPr>
        <w:lastRenderedPageBreak/>
        <w:t>Planning en begroting</w:t>
      </w:r>
    </w:p>
    <w:p w14:paraId="34D1E4DD" w14:textId="7345D0B1" w:rsidR="00B6062B" w:rsidRPr="00795E56" w:rsidRDefault="00B6062B" w:rsidP="00811D6C">
      <w:pPr>
        <w:spacing w:after="0"/>
        <w:rPr>
          <w:b/>
          <w:bCs/>
          <w:highlight w:val="yellow"/>
        </w:rPr>
      </w:pPr>
    </w:p>
    <w:tbl>
      <w:tblPr>
        <w:tblStyle w:val="TableGrid"/>
        <w:tblW w:w="0" w:type="auto"/>
        <w:tblLook w:val="04A0" w:firstRow="1" w:lastRow="0" w:firstColumn="1" w:lastColumn="0" w:noHBand="0" w:noVBand="1"/>
      </w:tblPr>
      <w:tblGrid>
        <w:gridCol w:w="4531"/>
        <w:gridCol w:w="4531"/>
      </w:tblGrid>
      <w:tr w:rsidR="007170C9" w:rsidRPr="005B09FD" w14:paraId="25CFB91B" w14:textId="77777777" w:rsidTr="00F60B62">
        <w:tc>
          <w:tcPr>
            <w:tcW w:w="4531" w:type="dxa"/>
            <w:tcBorders>
              <w:bottom w:val="single" w:sz="4" w:space="0" w:color="auto"/>
            </w:tcBorders>
          </w:tcPr>
          <w:p w14:paraId="343FC8B2" w14:textId="77777777" w:rsidR="007170C9" w:rsidRPr="005B09FD" w:rsidRDefault="007170C9" w:rsidP="00B6062B">
            <w:r w:rsidRPr="005B09FD">
              <w:t>Activiteitenplanning:</w:t>
            </w:r>
          </w:p>
          <w:p w14:paraId="77FA6BED" w14:textId="5FB267A9" w:rsidR="007170C9" w:rsidRPr="005B09FD" w:rsidRDefault="001A03CC" w:rsidP="00B6062B">
            <w:r w:rsidRPr="005B09FD">
              <w:t>(</w:t>
            </w:r>
            <w:proofErr w:type="gramStart"/>
            <w:r w:rsidRPr="005B09FD">
              <w:t>wat</w:t>
            </w:r>
            <w:proofErr w:type="gramEnd"/>
            <w:r w:rsidRPr="005B09FD">
              <w:t>, wanneer, door wie</w:t>
            </w:r>
            <w:r w:rsidR="00795E56" w:rsidRPr="005B09FD">
              <w:t xml:space="preserve">; </w:t>
            </w:r>
            <w:proofErr w:type="spellStart"/>
            <w:r w:rsidR="00A75391" w:rsidRPr="005B09FD">
              <w:t>evt</w:t>
            </w:r>
            <w:proofErr w:type="spellEnd"/>
            <w:r w:rsidR="00A75391" w:rsidRPr="005B09FD">
              <w:t xml:space="preserve"> schema </w:t>
            </w:r>
            <w:r w:rsidR="00795E56" w:rsidRPr="005B09FD">
              <w:t>bijvoegen</w:t>
            </w:r>
            <w:r w:rsidRPr="005B09FD">
              <w:t>)</w:t>
            </w:r>
          </w:p>
          <w:p w14:paraId="48D13CDA" w14:textId="6EC78EEC" w:rsidR="00795E56" w:rsidRPr="005B09FD" w:rsidRDefault="00795E56" w:rsidP="00B6062B"/>
        </w:tc>
        <w:tc>
          <w:tcPr>
            <w:tcW w:w="4531" w:type="dxa"/>
            <w:tcBorders>
              <w:bottom w:val="single" w:sz="4" w:space="0" w:color="auto"/>
            </w:tcBorders>
          </w:tcPr>
          <w:p w14:paraId="1E18505D" w14:textId="77777777" w:rsidR="007170C9" w:rsidRPr="005B09FD" w:rsidRDefault="007170C9" w:rsidP="00A632B0"/>
        </w:tc>
      </w:tr>
      <w:tr w:rsidR="001A03CC" w14:paraId="11CB35BE" w14:textId="77777777" w:rsidTr="00F60B62">
        <w:tc>
          <w:tcPr>
            <w:tcW w:w="4531" w:type="dxa"/>
            <w:tcBorders>
              <w:top w:val="single" w:sz="4" w:space="0" w:color="auto"/>
              <w:left w:val="single" w:sz="4" w:space="0" w:color="auto"/>
              <w:bottom w:val="dashed" w:sz="4" w:space="0" w:color="auto"/>
              <w:right w:val="single" w:sz="4" w:space="0" w:color="auto"/>
            </w:tcBorders>
          </w:tcPr>
          <w:p w14:paraId="7689717E" w14:textId="6BA05BF9" w:rsidR="001A03CC" w:rsidRPr="005B09FD" w:rsidRDefault="00795E56" w:rsidP="00B6062B">
            <w:r w:rsidRPr="005B09FD">
              <w:t xml:space="preserve">Begroting voor het project/initiatief </w:t>
            </w:r>
            <w:r w:rsidR="00F60B62">
              <w:t xml:space="preserve">in euro’s </w:t>
            </w:r>
            <w:r w:rsidRPr="005B09FD">
              <w:t>met een specificatie van de kosten</w:t>
            </w:r>
            <w:r w:rsidR="00F60B62">
              <w:t xml:space="preserve"> voor tenminste de volgende posten:</w:t>
            </w:r>
          </w:p>
          <w:p w14:paraId="60C688FE" w14:textId="2929C9DA" w:rsidR="00795E56" w:rsidRDefault="00795E56" w:rsidP="00B6062B">
            <w:r w:rsidRPr="005B09FD">
              <w:t>(</w:t>
            </w:r>
            <w:proofErr w:type="spellStart"/>
            <w:proofErr w:type="gramStart"/>
            <w:r w:rsidRPr="005B09FD">
              <w:t>evt</w:t>
            </w:r>
            <w:proofErr w:type="spellEnd"/>
            <w:proofErr w:type="gramEnd"/>
            <w:r w:rsidRPr="005B09FD">
              <w:t xml:space="preserve"> </w:t>
            </w:r>
            <w:r w:rsidR="00A75391" w:rsidRPr="005B09FD">
              <w:t xml:space="preserve">aparte begroting </w:t>
            </w:r>
            <w:r w:rsidRPr="005B09FD">
              <w:t>bijvoegen</w:t>
            </w:r>
            <w:r w:rsidR="00A75391" w:rsidRPr="005B09FD">
              <w:t>; offertes externe partijen ook bijvoegen indien van toepassing</w:t>
            </w:r>
            <w:r w:rsidRPr="005B09FD">
              <w:t>)</w:t>
            </w:r>
          </w:p>
        </w:tc>
        <w:tc>
          <w:tcPr>
            <w:tcW w:w="4531" w:type="dxa"/>
            <w:tcBorders>
              <w:top w:val="single" w:sz="4" w:space="0" w:color="auto"/>
              <w:left w:val="single" w:sz="4" w:space="0" w:color="auto"/>
              <w:bottom w:val="dashed" w:sz="4" w:space="0" w:color="auto"/>
              <w:right w:val="single" w:sz="4" w:space="0" w:color="auto"/>
            </w:tcBorders>
          </w:tcPr>
          <w:p w14:paraId="3B825387" w14:textId="77777777" w:rsidR="001A03CC" w:rsidRDefault="001A03CC" w:rsidP="00A632B0"/>
        </w:tc>
      </w:tr>
      <w:tr w:rsidR="00F60B62" w14:paraId="002CCA26" w14:textId="77777777" w:rsidTr="00F60B62">
        <w:tc>
          <w:tcPr>
            <w:tcW w:w="4531" w:type="dxa"/>
            <w:tcBorders>
              <w:top w:val="dashed" w:sz="4" w:space="0" w:color="auto"/>
              <w:left w:val="single" w:sz="4" w:space="0" w:color="auto"/>
              <w:bottom w:val="dashed" w:sz="4" w:space="0" w:color="auto"/>
              <w:right w:val="single" w:sz="4" w:space="0" w:color="auto"/>
            </w:tcBorders>
          </w:tcPr>
          <w:p w14:paraId="19EB6229" w14:textId="4C1EFCD5" w:rsidR="00F60B62" w:rsidRPr="005B09FD" w:rsidRDefault="00F60B62" w:rsidP="00B6062B">
            <w:r>
              <w:t>*Werkbezoeken</w:t>
            </w:r>
          </w:p>
        </w:tc>
        <w:tc>
          <w:tcPr>
            <w:tcW w:w="4531" w:type="dxa"/>
            <w:tcBorders>
              <w:top w:val="dashed" w:sz="4" w:space="0" w:color="auto"/>
              <w:left w:val="single" w:sz="4" w:space="0" w:color="auto"/>
              <w:bottom w:val="dashed" w:sz="4" w:space="0" w:color="auto"/>
              <w:right w:val="single" w:sz="4" w:space="0" w:color="auto"/>
            </w:tcBorders>
          </w:tcPr>
          <w:p w14:paraId="76218D0B" w14:textId="77777777" w:rsidR="00F60B62" w:rsidRDefault="00F60B62" w:rsidP="00A632B0"/>
        </w:tc>
      </w:tr>
      <w:tr w:rsidR="00F60B62" w14:paraId="6C4BB441" w14:textId="77777777" w:rsidTr="00F60B62">
        <w:tc>
          <w:tcPr>
            <w:tcW w:w="4531" w:type="dxa"/>
            <w:tcBorders>
              <w:top w:val="dashed" w:sz="4" w:space="0" w:color="auto"/>
              <w:left w:val="single" w:sz="4" w:space="0" w:color="auto"/>
              <w:bottom w:val="dashed" w:sz="4" w:space="0" w:color="auto"/>
              <w:right w:val="single" w:sz="4" w:space="0" w:color="auto"/>
            </w:tcBorders>
          </w:tcPr>
          <w:p w14:paraId="7E3F48C8" w14:textId="5BD65770" w:rsidR="00F60B62" w:rsidRPr="005B09FD" w:rsidRDefault="00F60B62" w:rsidP="00B6062B">
            <w:r>
              <w:t>*Materialen</w:t>
            </w:r>
          </w:p>
        </w:tc>
        <w:tc>
          <w:tcPr>
            <w:tcW w:w="4531" w:type="dxa"/>
            <w:tcBorders>
              <w:top w:val="dashed" w:sz="4" w:space="0" w:color="auto"/>
              <w:left w:val="single" w:sz="4" w:space="0" w:color="auto"/>
              <w:bottom w:val="dashed" w:sz="4" w:space="0" w:color="auto"/>
              <w:right w:val="single" w:sz="4" w:space="0" w:color="auto"/>
            </w:tcBorders>
          </w:tcPr>
          <w:p w14:paraId="5CD82D38" w14:textId="77777777" w:rsidR="00F60B62" w:rsidRDefault="00F60B62" w:rsidP="00A632B0"/>
        </w:tc>
      </w:tr>
      <w:tr w:rsidR="00F60B62" w14:paraId="14E577A0" w14:textId="77777777" w:rsidTr="00F60B62">
        <w:tc>
          <w:tcPr>
            <w:tcW w:w="4531" w:type="dxa"/>
            <w:tcBorders>
              <w:top w:val="dashed" w:sz="4" w:space="0" w:color="auto"/>
              <w:left w:val="single" w:sz="4" w:space="0" w:color="auto"/>
              <w:bottom w:val="dashed" w:sz="4" w:space="0" w:color="auto"/>
              <w:right w:val="single" w:sz="4" w:space="0" w:color="auto"/>
            </w:tcBorders>
          </w:tcPr>
          <w:p w14:paraId="513035EF" w14:textId="48E53848" w:rsidR="00F60B62" w:rsidRPr="005B09FD" w:rsidRDefault="00F60B62" w:rsidP="00B6062B">
            <w:r>
              <w:t>*Inhuur</w:t>
            </w:r>
          </w:p>
        </w:tc>
        <w:tc>
          <w:tcPr>
            <w:tcW w:w="4531" w:type="dxa"/>
            <w:tcBorders>
              <w:top w:val="dashed" w:sz="4" w:space="0" w:color="auto"/>
              <w:left w:val="single" w:sz="4" w:space="0" w:color="auto"/>
              <w:bottom w:val="dashed" w:sz="4" w:space="0" w:color="auto"/>
              <w:right w:val="single" w:sz="4" w:space="0" w:color="auto"/>
            </w:tcBorders>
          </w:tcPr>
          <w:p w14:paraId="4191E405" w14:textId="77777777" w:rsidR="00F60B62" w:rsidRDefault="00F60B62" w:rsidP="00A632B0"/>
        </w:tc>
      </w:tr>
      <w:tr w:rsidR="00F60B62" w14:paraId="7F9AB32B" w14:textId="77777777" w:rsidTr="00F60B62">
        <w:tc>
          <w:tcPr>
            <w:tcW w:w="4531" w:type="dxa"/>
            <w:tcBorders>
              <w:top w:val="dashed" w:sz="4" w:space="0" w:color="auto"/>
              <w:left w:val="single" w:sz="4" w:space="0" w:color="auto"/>
              <w:bottom w:val="dashed" w:sz="4" w:space="0" w:color="auto"/>
              <w:right w:val="single" w:sz="4" w:space="0" w:color="auto"/>
            </w:tcBorders>
          </w:tcPr>
          <w:p w14:paraId="74714AD9" w14:textId="1CACFEC5" w:rsidR="00F60B62" w:rsidRPr="005B09FD" w:rsidRDefault="00F60B62" w:rsidP="00B6062B">
            <w:r>
              <w:t>*Overig</w:t>
            </w:r>
          </w:p>
        </w:tc>
        <w:tc>
          <w:tcPr>
            <w:tcW w:w="4531" w:type="dxa"/>
            <w:tcBorders>
              <w:top w:val="dashed" w:sz="4" w:space="0" w:color="auto"/>
              <w:left w:val="single" w:sz="4" w:space="0" w:color="auto"/>
              <w:bottom w:val="dashed" w:sz="4" w:space="0" w:color="auto"/>
              <w:right w:val="single" w:sz="4" w:space="0" w:color="auto"/>
            </w:tcBorders>
          </w:tcPr>
          <w:p w14:paraId="395150EF" w14:textId="77777777" w:rsidR="00F60B62" w:rsidRDefault="00F60B62" w:rsidP="00A632B0"/>
        </w:tc>
      </w:tr>
      <w:tr w:rsidR="00F60B62" w14:paraId="3E5C1C76" w14:textId="77777777" w:rsidTr="00F60B62">
        <w:tc>
          <w:tcPr>
            <w:tcW w:w="4531" w:type="dxa"/>
            <w:tcBorders>
              <w:top w:val="dashed" w:sz="4" w:space="0" w:color="auto"/>
              <w:left w:val="single" w:sz="4" w:space="0" w:color="auto"/>
              <w:bottom w:val="single" w:sz="4" w:space="0" w:color="auto"/>
              <w:right w:val="single" w:sz="4" w:space="0" w:color="auto"/>
            </w:tcBorders>
          </w:tcPr>
          <w:p w14:paraId="4FAE540A" w14:textId="77777777" w:rsidR="00F60B62" w:rsidRDefault="00F60B62" w:rsidP="00B6062B">
            <w:r>
              <w:t>TOTAAL</w:t>
            </w:r>
            <w:r w:rsidR="00283697">
              <w:t xml:space="preserve"> (inclusief BTW)</w:t>
            </w:r>
          </w:p>
          <w:p w14:paraId="6CD86A5C" w14:textId="67A9607A" w:rsidR="00DB4A13" w:rsidRPr="005B09FD" w:rsidRDefault="00DB4A13" w:rsidP="00B6062B"/>
        </w:tc>
        <w:tc>
          <w:tcPr>
            <w:tcW w:w="4531" w:type="dxa"/>
            <w:tcBorders>
              <w:top w:val="dashed" w:sz="4" w:space="0" w:color="auto"/>
              <w:left w:val="single" w:sz="4" w:space="0" w:color="auto"/>
              <w:bottom w:val="single" w:sz="4" w:space="0" w:color="auto"/>
              <w:right w:val="single" w:sz="4" w:space="0" w:color="auto"/>
            </w:tcBorders>
          </w:tcPr>
          <w:p w14:paraId="4575416F" w14:textId="77777777" w:rsidR="00F60B62" w:rsidRDefault="00F60B62" w:rsidP="00A632B0"/>
        </w:tc>
      </w:tr>
      <w:tr w:rsidR="00F60B62" w14:paraId="485E526B" w14:textId="77777777" w:rsidTr="00F60B62">
        <w:tc>
          <w:tcPr>
            <w:tcW w:w="4531" w:type="dxa"/>
            <w:tcBorders>
              <w:top w:val="single" w:sz="4" w:space="0" w:color="auto"/>
            </w:tcBorders>
          </w:tcPr>
          <w:p w14:paraId="6EBCAC3D" w14:textId="77777777" w:rsidR="00F60B62" w:rsidRPr="005B09FD" w:rsidRDefault="00F60B62" w:rsidP="00B6062B"/>
        </w:tc>
        <w:tc>
          <w:tcPr>
            <w:tcW w:w="4531" w:type="dxa"/>
            <w:tcBorders>
              <w:top w:val="single" w:sz="4" w:space="0" w:color="auto"/>
            </w:tcBorders>
          </w:tcPr>
          <w:p w14:paraId="5728840A" w14:textId="77777777" w:rsidR="00F60B62" w:rsidRDefault="00F60B62" w:rsidP="00A632B0"/>
        </w:tc>
      </w:tr>
    </w:tbl>
    <w:p w14:paraId="52D3BA1C" w14:textId="77777777" w:rsidR="00F60B62" w:rsidRDefault="00F60B62" w:rsidP="00811D6C">
      <w:pPr>
        <w:spacing w:after="0"/>
        <w:rPr>
          <w:b/>
          <w:bCs/>
        </w:rPr>
      </w:pPr>
    </w:p>
    <w:p w14:paraId="7DE0ED8B" w14:textId="77777777" w:rsidR="003A16C8" w:rsidRDefault="003A16C8">
      <w:pPr>
        <w:rPr>
          <w:b/>
          <w:bCs/>
          <w:highlight w:val="yellow"/>
        </w:rPr>
      </w:pPr>
      <w:r>
        <w:rPr>
          <w:b/>
          <w:bCs/>
          <w:highlight w:val="yellow"/>
        </w:rPr>
        <w:br w:type="page"/>
      </w:r>
    </w:p>
    <w:p w14:paraId="6B12E17D" w14:textId="68B4DF21" w:rsidR="007170C9" w:rsidRPr="00795E56" w:rsidRDefault="00795E56" w:rsidP="00795E56">
      <w:pPr>
        <w:pStyle w:val="ListParagraph"/>
        <w:numPr>
          <w:ilvl w:val="0"/>
          <w:numId w:val="6"/>
        </w:numPr>
        <w:spacing w:after="0"/>
        <w:rPr>
          <w:b/>
          <w:bCs/>
        </w:rPr>
      </w:pPr>
      <w:r w:rsidRPr="005B09FD">
        <w:rPr>
          <w:b/>
          <w:bCs/>
        </w:rPr>
        <w:lastRenderedPageBreak/>
        <w:t>Werkafspraken</w:t>
      </w:r>
    </w:p>
    <w:p w14:paraId="7F42ECBA" w14:textId="458096E7" w:rsidR="00DF1F0E" w:rsidRDefault="00DF1F0E" w:rsidP="00811D6C">
      <w:pPr>
        <w:spacing w:after="0"/>
        <w:rPr>
          <w:b/>
          <w:bCs/>
        </w:rPr>
      </w:pPr>
    </w:p>
    <w:tbl>
      <w:tblPr>
        <w:tblStyle w:val="TableGrid"/>
        <w:tblW w:w="0" w:type="auto"/>
        <w:tblLook w:val="04A0" w:firstRow="1" w:lastRow="0" w:firstColumn="1" w:lastColumn="0" w:noHBand="0" w:noVBand="1"/>
      </w:tblPr>
      <w:tblGrid>
        <w:gridCol w:w="3964"/>
        <w:gridCol w:w="5098"/>
      </w:tblGrid>
      <w:tr w:rsidR="007170C9" w:rsidRPr="005B09FD" w14:paraId="125A3F26" w14:textId="77777777" w:rsidTr="4472AB53">
        <w:tc>
          <w:tcPr>
            <w:tcW w:w="3964" w:type="dxa"/>
          </w:tcPr>
          <w:p w14:paraId="72CE8F63" w14:textId="77777777" w:rsidR="007170C9" w:rsidRPr="005B09FD" w:rsidRDefault="007170C9" w:rsidP="002304D4">
            <w:r w:rsidRPr="005B09FD">
              <w:t>Planning periodiek voortgangsoverleg aanvrager met NWB Fonds:</w:t>
            </w:r>
          </w:p>
          <w:p w14:paraId="1DEA2F20" w14:textId="69285BF2" w:rsidR="007170C9" w:rsidRPr="005B09FD" w:rsidRDefault="64321FFA" w:rsidP="002304D4">
            <w:r w:rsidRPr="005B09FD">
              <w:t>(</w:t>
            </w:r>
            <w:proofErr w:type="gramStart"/>
            <w:r w:rsidRPr="005B09FD">
              <w:t>gewenste</w:t>
            </w:r>
            <w:proofErr w:type="gramEnd"/>
            <w:r w:rsidRPr="005B09FD">
              <w:t xml:space="preserve"> maanden aangeven </w:t>
            </w:r>
            <w:proofErr w:type="spellStart"/>
            <w:r w:rsidRPr="005B09FD">
              <w:t>ahv</w:t>
            </w:r>
            <w:proofErr w:type="spellEnd"/>
            <w:r w:rsidRPr="005B09FD">
              <w:t xml:space="preserve"> activiteitenplanning en mijlpalen </w:t>
            </w:r>
            <w:r w:rsidR="000D59E2">
              <w:t xml:space="preserve">van het </w:t>
            </w:r>
            <w:r w:rsidRPr="005B09FD">
              <w:t>project/initiatief; uitgangspunt is 1x per kwartaal, data inplannen in overleg)</w:t>
            </w:r>
          </w:p>
          <w:p w14:paraId="795FCE42" w14:textId="02E1E33D" w:rsidR="007170C9" w:rsidRPr="005B09FD" w:rsidRDefault="007170C9" w:rsidP="4472AB53"/>
        </w:tc>
        <w:tc>
          <w:tcPr>
            <w:tcW w:w="5098" w:type="dxa"/>
          </w:tcPr>
          <w:p w14:paraId="6B78BF92" w14:textId="77777777" w:rsidR="007170C9" w:rsidRPr="005B09FD" w:rsidRDefault="007170C9" w:rsidP="002304D4"/>
        </w:tc>
      </w:tr>
      <w:tr w:rsidR="007170C9" w:rsidRPr="005B09FD" w14:paraId="24CE126E" w14:textId="77777777" w:rsidTr="4472AB53">
        <w:tc>
          <w:tcPr>
            <w:tcW w:w="3964" w:type="dxa"/>
          </w:tcPr>
          <w:p w14:paraId="2B355911" w14:textId="77777777" w:rsidR="007170C9" w:rsidRPr="005B09FD" w:rsidRDefault="007170C9" w:rsidP="002304D4">
            <w:r w:rsidRPr="005B09FD">
              <w:t>Planning eindgesprek aanvrager met NWB Fonds:</w:t>
            </w:r>
          </w:p>
          <w:p w14:paraId="713C8446" w14:textId="6ABD2640" w:rsidR="007170C9" w:rsidRPr="005B09FD" w:rsidRDefault="64321FFA" w:rsidP="002304D4">
            <w:r w:rsidRPr="005B09FD">
              <w:t>(</w:t>
            </w:r>
            <w:proofErr w:type="gramStart"/>
            <w:r w:rsidRPr="005B09FD">
              <w:t>gewenste</w:t>
            </w:r>
            <w:proofErr w:type="gramEnd"/>
            <w:r w:rsidRPr="005B09FD">
              <w:t xml:space="preserve"> maand aangeven; eindgesprek moet binnen 3 maanden na einddatum project/initiatief overleg </w:t>
            </w:r>
            <w:proofErr w:type="spellStart"/>
            <w:r w:rsidRPr="005B09FD">
              <w:t>a.h.v</w:t>
            </w:r>
            <w:proofErr w:type="spellEnd"/>
            <w:r w:rsidRPr="005B09FD">
              <w:t>. eindrapportage plaatsvinden; datum inplannen in overleg)</w:t>
            </w:r>
          </w:p>
          <w:p w14:paraId="38A6A6DC" w14:textId="4206B07A" w:rsidR="007170C9" w:rsidRPr="005B09FD" w:rsidRDefault="007170C9" w:rsidP="4472AB53"/>
        </w:tc>
        <w:tc>
          <w:tcPr>
            <w:tcW w:w="5098" w:type="dxa"/>
          </w:tcPr>
          <w:p w14:paraId="6C5C1CE9" w14:textId="77777777" w:rsidR="007170C9" w:rsidRPr="005B09FD" w:rsidRDefault="007170C9" w:rsidP="002304D4"/>
        </w:tc>
      </w:tr>
      <w:tr w:rsidR="00795E56" w14:paraId="0111B5AE" w14:textId="77777777" w:rsidTr="4472AB53">
        <w:tc>
          <w:tcPr>
            <w:tcW w:w="3964" w:type="dxa"/>
          </w:tcPr>
          <w:p w14:paraId="3FA2C753" w14:textId="77777777" w:rsidR="00795E56" w:rsidRPr="005B09FD" w:rsidRDefault="00795E56" w:rsidP="002304D4">
            <w:r w:rsidRPr="005B09FD">
              <w:t>Aandachtspunten van de aanvrager:</w:t>
            </w:r>
          </w:p>
          <w:p w14:paraId="6E0D5819" w14:textId="22224BBA" w:rsidR="00795E56" w:rsidRPr="005B09FD" w:rsidRDefault="00795E56" w:rsidP="4472AB53">
            <w:r w:rsidRPr="005B09FD">
              <w:t>(</w:t>
            </w:r>
            <w:proofErr w:type="gramStart"/>
            <w:r w:rsidRPr="005B09FD">
              <w:t>invullen</w:t>
            </w:r>
            <w:proofErr w:type="gramEnd"/>
            <w:r w:rsidRPr="005B09FD">
              <w:t xml:space="preserve"> naar behoefte)</w:t>
            </w:r>
          </w:p>
          <w:p w14:paraId="5E9DF92B" w14:textId="3772DE43" w:rsidR="00795E56" w:rsidRPr="005B09FD" w:rsidRDefault="00795E56" w:rsidP="002304D4"/>
        </w:tc>
        <w:tc>
          <w:tcPr>
            <w:tcW w:w="5098" w:type="dxa"/>
          </w:tcPr>
          <w:p w14:paraId="6D6CC6C0" w14:textId="77777777" w:rsidR="00795E56" w:rsidRDefault="00795E56" w:rsidP="002304D4"/>
        </w:tc>
      </w:tr>
    </w:tbl>
    <w:p w14:paraId="7A1FBA80" w14:textId="77777777" w:rsidR="00A75391" w:rsidRDefault="00A75391" w:rsidP="00A75391">
      <w:pPr>
        <w:rPr>
          <w:b/>
          <w:bCs/>
        </w:rPr>
      </w:pPr>
    </w:p>
    <w:p w14:paraId="34FB0C80" w14:textId="77777777" w:rsidR="003A16C8" w:rsidRDefault="003A16C8">
      <w:pPr>
        <w:rPr>
          <w:b/>
          <w:bCs/>
          <w:highlight w:val="yellow"/>
        </w:rPr>
      </w:pPr>
      <w:r>
        <w:rPr>
          <w:b/>
          <w:bCs/>
          <w:highlight w:val="yellow"/>
        </w:rPr>
        <w:br w:type="page"/>
      </w:r>
    </w:p>
    <w:p w14:paraId="7129F528" w14:textId="3905F7AA" w:rsidR="00DF1F0E" w:rsidRPr="005B09FD" w:rsidRDefault="00DF1F0E" w:rsidP="00A75391">
      <w:pPr>
        <w:pStyle w:val="ListParagraph"/>
        <w:numPr>
          <w:ilvl w:val="0"/>
          <w:numId w:val="6"/>
        </w:numPr>
        <w:rPr>
          <w:b/>
          <w:bCs/>
        </w:rPr>
      </w:pPr>
      <w:r w:rsidRPr="005B09FD">
        <w:rPr>
          <w:b/>
          <w:bCs/>
        </w:rPr>
        <w:lastRenderedPageBreak/>
        <w:t>Ondertekening</w:t>
      </w:r>
    </w:p>
    <w:p w14:paraId="5798943E" w14:textId="072A385E" w:rsidR="00DF1F0E" w:rsidRDefault="00DF1F0E" w:rsidP="00811D6C">
      <w:pPr>
        <w:spacing w:after="0"/>
        <w:rPr>
          <w:b/>
          <w:bCs/>
        </w:rPr>
      </w:pPr>
    </w:p>
    <w:p w14:paraId="12EDB45D" w14:textId="695F72E9" w:rsidR="006E12A5" w:rsidRDefault="006E12A5" w:rsidP="00811D6C">
      <w:pPr>
        <w:spacing w:after="0"/>
      </w:pPr>
      <w:r w:rsidRPr="006E12A5">
        <w:t>Plaats:</w:t>
      </w:r>
      <w:r w:rsidR="006A774D">
        <w:tab/>
      </w:r>
      <w:r w:rsidR="006A774D">
        <w:tab/>
      </w:r>
      <w:r w:rsidR="006A774D">
        <w:tab/>
      </w:r>
      <w:r w:rsidR="006A774D">
        <w:tab/>
      </w:r>
      <w:r w:rsidR="006A774D">
        <w:tab/>
      </w:r>
      <w:r w:rsidR="006A774D">
        <w:tab/>
      </w:r>
      <w:r w:rsidR="006A774D">
        <w:tab/>
        <w:t>Naam aanvrager:</w:t>
      </w:r>
    </w:p>
    <w:p w14:paraId="6B3537E5" w14:textId="77777777" w:rsidR="00DA4D92" w:rsidRPr="006E12A5" w:rsidRDefault="00DA4D92" w:rsidP="00811D6C">
      <w:pPr>
        <w:spacing w:after="0"/>
      </w:pPr>
    </w:p>
    <w:p w14:paraId="268160EC" w14:textId="0DC8444B" w:rsidR="006A774D" w:rsidRPr="006E12A5" w:rsidRDefault="006A774D" w:rsidP="00811D6C">
      <w:pPr>
        <w:spacing w:after="0"/>
      </w:pPr>
      <w:r>
        <w:t xml:space="preserve">Datum: </w:t>
      </w:r>
      <w:r>
        <w:tab/>
      </w:r>
      <w:r>
        <w:tab/>
      </w:r>
      <w:r>
        <w:tab/>
      </w:r>
      <w:r>
        <w:tab/>
      </w:r>
      <w:r>
        <w:tab/>
      </w:r>
      <w:r>
        <w:tab/>
        <w:t>Organisatie:</w:t>
      </w:r>
    </w:p>
    <w:p w14:paraId="35C36325" w14:textId="77777777" w:rsidR="006A774D" w:rsidRDefault="006A774D" w:rsidP="00811D6C">
      <w:pPr>
        <w:spacing w:after="0"/>
      </w:pPr>
    </w:p>
    <w:p w14:paraId="3FCA0FF8" w14:textId="7262076A" w:rsidR="006E12A5" w:rsidRDefault="006E12A5" w:rsidP="00811D6C">
      <w:pPr>
        <w:spacing w:after="0"/>
      </w:pPr>
      <w:r w:rsidRPr="006E12A5">
        <w:t>Handtekening:</w:t>
      </w:r>
    </w:p>
    <w:p w14:paraId="0C5E23A9" w14:textId="128AC8F6" w:rsidR="006E12A5" w:rsidRDefault="006E12A5" w:rsidP="00811D6C">
      <w:pPr>
        <w:spacing w:after="0"/>
      </w:pPr>
    </w:p>
    <w:p w14:paraId="714C528A" w14:textId="18077BC9" w:rsidR="006E12A5" w:rsidRDefault="006E12A5" w:rsidP="00811D6C">
      <w:pPr>
        <w:spacing w:after="0"/>
      </w:pPr>
    </w:p>
    <w:p w14:paraId="7F905DA0" w14:textId="77777777" w:rsidR="00DA4D92" w:rsidRDefault="00DA4D92" w:rsidP="00811D6C">
      <w:pPr>
        <w:spacing w:after="0"/>
      </w:pPr>
    </w:p>
    <w:p w14:paraId="7224870A" w14:textId="7E5D6D3C" w:rsidR="006E12A5" w:rsidRDefault="006E12A5" w:rsidP="00811D6C">
      <w:pPr>
        <w:spacing w:after="0"/>
      </w:pPr>
    </w:p>
    <w:p w14:paraId="4B24753B" w14:textId="3A0663D2" w:rsidR="006E12A5" w:rsidRDefault="006E12A5" w:rsidP="00811D6C">
      <w:pPr>
        <w:spacing w:after="0"/>
      </w:pPr>
      <w:r>
        <w:t>……………………………………………………………………</w:t>
      </w:r>
    </w:p>
    <w:p w14:paraId="22304F80" w14:textId="32669DAB" w:rsidR="00706E7F" w:rsidRDefault="00706E7F" w:rsidP="00811D6C">
      <w:pPr>
        <w:spacing w:after="0"/>
      </w:pPr>
    </w:p>
    <w:p w14:paraId="547E3215" w14:textId="6709236A" w:rsidR="00706E7F" w:rsidRPr="00706E7F" w:rsidRDefault="00706E7F" w:rsidP="00706E7F">
      <w:pPr>
        <w:spacing w:after="0"/>
        <w:rPr>
          <w:i/>
        </w:rPr>
      </w:pPr>
    </w:p>
    <w:p w14:paraId="6227B728" w14:textId="4DADAED9" w:rsidR="00706E7F" w:rsidRDefault="00706E7F" w:rsidP="00811D6C">
      <w:pPr>
        <w:spacing w:after="0"/>
      </w:pPr>
    </w:p>
    <w:sectPr w:rsidR="00706E7F" w:rsidSect="0090669B">
      <w:headerReference w:type="default" r:id="rId11"/>
      <w:footerReference w:type="default" r:id="rId12"/>
      <w:pgSz w:w="11906" w:h="16838"/>
      <w:pgMar w:top="1417" w:right="1417" w:bottom="1417" w:left="1417"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7B3B" w14:textId="77777777" w:rsidR="00F77A6C" w:rsidRDefault="00F77A6C" w:rsidP="00696D87">
      <w:pPr>
        <w:spacing w:after="0" w:line="240" w:lineRule="auto"/>
      </w:pPr>
      <w:r>
        <w:separator/>
      </w:r>
    </w:p>
  </w:endnote>
  <w:endnote w:type="continuationSeparator" w:id="0">
    <w:p w14:paraId="37782AF7" w14:textId="77777777" w:rsidR="00F77A6C" w:rsidRDefault="00F77A6C" w:rsidP="0069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502447"/>
      <w:docPartObj>
        <w:docPartGallery w:val="Page Numbers (Bottom of Page)"/>
        <w:docPartUnique/>
      </w:docPartObj>
    </w:sdtPr>
    <w:sdtContent>
      <w:p w14:paraId="0CF97752" w14:textId="09D002DF" w:rsidR="00706E7F" w:rsidRDefault="00706E7F">
        <w:pPr>
          <w:pStyle w:val="Footer"/>
          <w:jc w:val="center"/>
        </w:pPr>
        <w:r>
          <w:fldChar w:fldCharType="begin"/>
        </w:r>
        <w:r>
          <w:instrText>PAGE   \* MERGEFORMAT</w:instrText>
        </w:r>
        <w:r>
          <w:fldChar w:fldCharType="separate"/>
        </w:r>
        <w:r>
          <w:rPr>
            <w:noProof/>
          </w:rPr>
          <w:t>4</w:t>
        </w:r>
        <w:r>
          <w:fldChar w:fldCharType="end"/>
        </w:r>
      </w:p>
    </w:sdtContent>
  </w:sdt>
  <w:p w14:paraId="321A1610" w14:textId="77777777" w:rsidR="00706E7F" w:rsidRDefault="0070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75F1" w14:textId="77777777" w:rsidR="00F77A6C" w:rsidRDefault="00F77A6C" w:rsidP="00696D87">
      <w:pPr>
        <w:spacing w:after="0" w:line="240" w:lineRule="auto"/>
      </w:pPr>
      <w:r>
        <w:separator/>
      </w:r>
    </w:p>
  </w:footnote>
  <w:footnote w:type="continuationSeparator" w:id="0">
    <w:p w14:paraId="0CC3E262" w14:textId="77777777" w:rsidR="00F77A6C" w:rsidRDefault="00F77A6C" w:rsidP="0069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BD87" w14:textId="77777777" w:rsidR="00DA4D92" w:rsidRDefault="00765AFD">
    <w:pPr>
      <w:pStyle w:val="Header"/>
    </w:pPr>
    <w:r>
      <w:rPr>
        <w:noProof/>
        <w:lang w:eastAsia="nl-NL"/>
      </w:rPr>
      <w:drawing>
        <wp:anchor distT="0" distB="0" distL="114300" distR="114300" simplePos="0" relativeHeight="251659264" behindDoc="0" locked="0" layoutInCell="1" allowOverlap="1" wp14:anchorId="672C0CA0" wp14:editId="1FED373C">
          <wp:simplePos x="0" y="0"/>
          <wp:positionH relativeFrom="margin">
            <wp:posOffset>2496820</wp:posOffset>
          </wp:positionH>
          <wp:positionV relativeFrom="margin">
            <wp:posOffset>-909418</wp:posOffset>
          </wp:positionV>
          <wp:extent cx="668020" cy="651510"/>
          <wp:effectExtent l="0" t="0" r="5080" b="0"/>
          <wp:wrapSquare wrapText="bothSides"/>
          <wp:docPr id="3" name="Afbeelding 3" descr="bp_kop_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p_kop_5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020" cy="651510"/>
                  </a:xfrm>
                  <a:prstGeom prst="rect">
                    <a:avLst/>
                  </a:prstGeom>
                  <a:noFill/>
                </pic:spPr>
              </pic:pic>
            </a:graphicData>
          </a:graphic>
          <wp14:sizeRelH relativeFrom="margin">
            <wp14:pctWidth>0</wp14:pctWidth>
          </wp14:sizeRelH>
          <wp14:sizeRelV relativeFrom="margin">
            <wp14:pctHeight>0</wp14:pctHeight>
          </wp14:sizeRelV>
        </wp:anchor>
      </w:drawing>
    </w:r>
  </w:p>
  <w:p w14:paraId="548EA0BC" w14:textId="77777777" w:rsidR="00DA4D92" w:rsidRDefault="00DA4D92">
    <w:pPr>
      <w:pStyle w:val="Header"/>
    </w:pPr>
  </w:p>
  <w:p w14:paraId="7EB92B14" w14:textId="77777777" w:rsidR="00DA4D92" w:rsidRDefault="00DA4D92">
    <w:pPr>
      <w:pStyle w:val="Header"/>
    </w:pPr>
  </w:p>
  <w:p w14:paraId="20B695DA" w14:textId="77777777" w:rsidR="00DA4D92" w:rsidRDefault="00DA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723"/>
    <w:multiLevelType w:val="hybridMultilevel"/>
    <w:tmpl w:val="6D8AAE7E"/>
    <w:lvl w:ilvl="0" w:tplc="D136AE12">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865897"/>
    <w:multiLevelType w:val="hybridMultilevel"/>
    <w:tmpl w:val="0FE63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9E3325"/>
    <w:multiLevelType w:val="hybridMultilevel"/>
    <w:tmpl w:val="E8AEF654"/>
    <w:lvl w:ilvl="0" w:tplc="5A12C1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960E0"/>
    <w:multiLevelType w:val="hybridMultilevel"/>
    <w:tmpl w:val="27506F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0546CE"/>
    <w:multiLevelType w:val="hybridMultilevel"/>
    <w:tmpl w:val="2D963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AF5705"/>
    <w:multiLevelType w:val="hybridMultilevel"/>
    <w:tmpl w:val="DF6CD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725089">
    <w:abstractNumId w:val="4"/>
  </w:num>
  <w:num w:numId="2" w16cid:durableId="1731226478">
    <w:abstractNumId w:val="2"/>
  </w:num>
  <w:num w:numId="3" w16cid:durableId="1403747955">
    <w:abstractNumId w:val="3"/>
  </w:num>
  <w:num w:numId="4" w16cid:durableId="1887643189">
    <w:abstractNumId w:val="0"/>
  </w:num>
  <w:num w:numId="5" w16cid:durableId="256451772">
    <w:abstractNumId w:val="1"/>
  </w:num>
  <w:num w:numId="6" w16cid:durableId="1098796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A9"/>
    <w:rsid w:val="00005890"/>
    <w:rsid w:val="00010E5A"/>
    <w:rsid w:val="0001620B"/>
    <w:rsid w:val="00045781"/>
    <w:rsid w:val="00057340"/>
    <w:rsid w:val="00066447"/>
    <w:rsid w:val="000B2599"/>
    <w:rsid w:val="000C6DBD"/>
    <w:rsid w:val="000D59E2"/>
    <w:rsid w:val="000D6D76"/>
    <w:rsid w:val="000E7ED3"/>
    <w:rsid w:val="00125874"/>
    <w:rsid w:val="00144550"/>
    <w:rsid w:val="00146303"/>
    <w:rsid w:val="00154E24"/>
    <w:rsid w:val="00181998"/>
    <w:rsid w:val="0018686A"/>
    <w:rsid w:val="001938C1"/>
    <w:rsid w:val="001A03CC"/>
    <w:rsid w:val="001B2F43"/>
    <w:rsid w:val="001B424D"/>
    <w:rsid w:val="001C08F8"/>
    <w:rsid w:val="001E60D3"/>
    <w:rsid w:val="00204601"/>
    <w:rsid w:val="00227E10"/>
    <w:rsid w:val="00283697"/>
    <w:rsid w:val="00291F8C"/>
    <w:rsid w:val="002C1AC5"/>
    <w:rsid w:val="002C7CB1"/>
    <w:rsid w:val="002F0735"/>
    <w:rsid w:val="002F47D2"/>
    <w:rsid w:val="00316818"/>
    <w:rsid w:val="00332C45"/>
    <w:rsid w:val="00363771"/>
    <w:rsid w:val="00363DDB"/>
    <w:rsid w:val="003816E2"/>
    <w:rsid w:val="003A16C8"/>
    <w:rsid w:val="003A1A05"/>
    <w:rsid w:val="00442024"/>
    <w:rsid w:val="00453809"/>
    <w:rsid w:val="00464968"/>
    <w:rsid w:val="004A567A"/>
    <w:rsid w:val="004B58BE"/>
    <w:rsid w:val="00546DC9"/>
    <w:rsid w:val="00553254"/>
    <w:rsid w:val="00563436"/>
    <w:rsid w:val="00594019"/>
    <w:rsid w:val="005B09FD"/>
    <w:rsid w:val="005D3689"/>
    <w:rsid w:val="005F1DAA"/>
    <w:rsid w:val="00603C45"/>
    <w:rsid w:val="00636FE2"/>
    <w:rsid w:val="00672689"/>
    <w:rsid w:val="00696D87"/>
    <w:rsid w:val="006A774D"/>
    <w:rsid w:val="006E12A5"/>
    <w:rsid w:val="006F53CE"/>
    <w:rsid w:val="00706E7F"/>
    <w:rsid w:val="007170C9"/>
    <w:rsid w:val="00734AF5"/>
    <w:rsid w:val="007431EC"/>
    <w:rsid w:val="00765AFD"/>
    <w:rsid w:val="007815D7"/>
    <w:rsid w:val="00792BCC"/>
    <w:rsid w:val="00795E56"/>
    <w:rsid w:val="007A7963"/>
    <w:rsid w:val="007D7B88"/>
    <w:rsid w:val="007F7B4F"/>
    <w:rsid w:val="008015AC"/>
    <w:rsid w:val="00811D6C"/>
    <w:rsid w:val="0081427B"/>
    <w:rsid w:val="00842E6E"/>
    <w:rsid w:val="0084772B"/>
    <w:rsid w:val="008A14DB"/>
    <w:rsid w:val="008B0FE6"/>
    <w:rsid w:val="008B6CCF"/>
    <w:rsid w:val="008F4B0A"/>
    <w:rsid w:val="00917D93"/>
    <w:rsid w:val="00950CB8"/>
    <w:rsid w:val="00975EDA"/>
    <w:rsid w:val="00977B0F"/>
    <w:rsid w:val="00A02A10"/>
    <w:rsid w:val="00A17F84"/>
    <w:rsid w:val="00A71E6E"/>
    <w:rsid w:val="00A75391"/>
    <w:rsid w:val="00AD4CC1"/>
    <w:rsid w:val="00AE630E"/>
    <w:rsid w:val="00B07FDF"/>
    <w:rsid w:val="00B145DD"/>
    <w:rsid w:val="00B6062B"/>
    <w:rsid w:val="00B7304F"/>
    <w:rsid w:val="00BB5D31"/>
    <w:rsid w:val="00BD14C1"/>
    <w:rsid w:val="00BD4918"/>
    <w:rsid w:val="00C02976"/>
    <w:rsid w:val="00C03911"/>
    <w:rsid w:val="00C12188"/>
    <w:rsid w:val="00C47420"/>
    <w:rsid w:val="00C704BB"/>
    <w:rsid w:val="00C92CD1"/>
    <w:rsid w:val="00C94F6C"/>
    <w:rsid w:val="00CD5214"/>
    <w:rsid w:val="00D22725"/>
    <w:rsid w:val="00D357F0"/>
    <w:rsid w:val="00D505A9"/>
    <w:rsid w:val="00D95700"/>
    <w:rsid w:val="00DA4D92"/>
    <w:rsid w:val="00DB4A13"/>
    <w:rsid w:val="00DC66EA"/>
    <w:rsid w:val="00DF1F0E"/>
    <w:rsid w:val="00E1743D"/>
    <w:rsid w:val="00E360C2"/>
    <w:rsid w:val="00E5516A"/>
    <w:rsid w:val="00E824D1"/>
    <w:rsid w:val="00ED648F"/>
    <w:rsid w:val="00EE6969"/>
    <w:rsid w:val="00F40275"/>
    <w:rsid w:val="00F51CC9"/>
    <w:rsid w:val="00F60B62"/>
    <w:rsid w:val="00F747B7"/>
    <w:rsid w:val="00F77A6C"/>
    <w:rsid w:val="00F9010B"/>
    <w:rsid w:val="00F965EC"/>
    <w:rsid w:val="00FA3AD1"/>
    <w:rsid w:val="00FA51BE"/>
    <w:rsid w:val="00FB5120"/>
    <w:rsid w:val="02E1B722"/>
    <w:rsid w:val="04DBCD35"/>
    <w:rsid w:val="092CC330"/>
    <w:rsid w:val="0A60FEDB"/>
    <w:rsid w:val="0E216132"/>
    <w:rsid w:val="1024985D"/>
    <w:rsid w:val="10F2A58D"/>
    <w:rsid w:val="155E05DE"/>
    <w:rsid w:val="1C9521F9"/>
    <w:rsid w:val="1DD53C42"/>
    <w:rsid w:val="1E023308"/>
    <w:rsid w:val="252C46FB"/>
    <w:rsid w:val="25AB6CC5"/>
    <w:rsid w:val="2DFF03BB"/>
    <w:rsid w:val="2F0AA4EB"/>
    <w:rsid w:val="2F943A3F"/>
    <w:rsid w:val="35E53D0C"/>
    <w:rsid w:val="38504256"/>
    <w:rsid w:val="3EF86A75"/>
    <w:rsid w:val="4472AB53"/>
    <w:rsid w:val="45859ABC"/>
    <w:rsid w:val="4673B845"/>
    <w:rsid w:val="47392D1F"/>
    <w:rsid w:val="47B50B72"/>
    <w:rsid w:val="485443BA"/>
    <w:rsid w:val="4B5ECA86"/>
    <w:rsid w:val="4E4584F5"/>
    <w:rsid w:val="4E64BFA6"/>
    <w:rsid w:val="4F399B50"/>
    <w:rsid w:val="58E8B8B9"/>
    <w:rsid w:val="5C1BA8FE"/>
    <w:rsid w:val="5F9CA21D"/>
    <w:rsid w:val="63A1D526"/>
    <w:rsid w:val="64321FFA"/>
    <w:rsid w:val="65B0FF7D"/>
    <w:rsid w:val="6664BD1B"/>
    <w:rsid w:val="6E6AAFA4"/>
    <w:rsid w:val="6EA351A2"/>
    <w:rsid w:val="70994E61"/>
    <w:rsid w:val="73B0C5E3"/>
    <w:rsid w:val="76A0A1B8"/>
    <w:rsid w:val="78EDEBE6"/>
    <w:rsid w:val="7C26DBEC"/>
    <w:rsid w:val="7CBC2B69"/>
    <w:rsid w:val="7E1A99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B033"/>
  <w15:chartTrackingRefBased/>
  <w15:docId w15:val="{8B097D86-D8EF-49DF-814A-A29F9F20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D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6D87"/>
  </w:style>
  <w:style w:type="paragraph" w:styleId="Footer">
    <w:name w:val="footer"/>
    <w:basedOn w:val="Normal"/>
    <w:link w:val="FooterChar"/>
    <w:uiPriority w:val="99"/>
    <w:unhideWhenUsed/>
    <w:rsid w:val="00696D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D87"/>
  </w:style>
  <w:style w:type="paragraph" w:styleId="ListParagraph">
    <w:name w:val="List Paragraph"/>
    <w:basedOn w:val="Normal"/>
    <w:uiPriority w:val="34"/>
    <w:qFormat/>
    <w:rsid w:val="007F7B4F"/>
    <w:pPr>
      <w:ind w:left="720"/>
      <w:contextualSpacing/>
    </w:pPr>
  </w:style>
  <w:style w:type="table" w:styleId="TableGrid">
    <w:name w:val="Table Grid"/>
    <w:basedOn w:val="TableNormal"/>
    <w:uiPriority w:val="39"/>
    <w:rsid w:val="0081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1EC"/>
    <w:rPr>
      <w:color w:val="0563C1" w:themeColor="hyperlink"/>
      <w:u w:val="single"/>
    </w:rPr>
  </w:style>
  <w:style w:type="character" w:customStyle="1" w:styleId="Onopgelostemelding1">
    <w:name w:val="Onopgeloste melding1"/>
    <w:basedOn w:val="DefaultParagraphFont"/>
    <w:uiPriority w:val="99"/>
    <w:semiHidden/>
    <w:unhideWhenUsed/>
    <w:rsid w:val="0074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wbfond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per\Documents\Aangepaste%20Office-sjablonen\Sjabloon%20stukken%20NWB%20Fond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19587D18CFC42BCC75B327494830A" ma:contentTypeVersion="8" ma:contentTypeDescription="Een nieuw document maken." ma:contentTypeScope="" ma:versionID="75d6095a0573ea30d03b44acf46b7c7f">
  <xsd:schema xmlns:xsd="http://www.w3.org/2001/XMLSchema" xmlns:xs="http://www.w3.org/2001/XMLSchema" xmlns:p="http://schemas.microsoft.com/office/2006/metadata/properties" xmlns:ns2="c3ec88a8-5a56-4dbf-8a8d-18e98a7152d6" targetNamespace="http://schemas.microsoft.com/office/2006/metadata/properties" ma:root="true" ma:fieldsID="a5505cf731bcfaf20fab2ffa70c9ddfb" ns2:_="">
    <xsd:import namespace="c3ec88a8-5a56-4dbf-8a8d-18e98a715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c88a8-5a56-4dbf-8a8d-18e98a71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588B6-5ECD-41D6-B075-FA29A3903ED6}">
  <ds:schemaRefs>
    <ds:schemaRef ds:uri="http://schemas.microsoft.com/sharepoint/v3/contenttype/forms"/>
  </ds:schemaRefs>
</ds:datastoreItem>
</file>

<file path=customXml/itemProps2.xml><?xml version="1.0" encoding="utf-8"?>
<ds:datastoreItem xmlns:ds="http://schemas.openxmlformats.org/officeDocument/2006/customXml" ds:itemID="{30D03667-3525-48F7-B198-FD6B0E94B3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387D3-442C-4E33-8D2F-9C69FD460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c88a8-5a56-4dbf-8a8d-18e98a715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C:\Users\Jasper\Documents\Aangepaste Office-sjablonen\Sjabloon stukken NWB Fonds.dotx</Template>
  <TotalTime>1</TotalTime>
  <Pages>9</Pages>
  <Words>1043</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Luiten</dc:creator>
  <cp:keywords/>
  <dc:description/>
  <cp:lastModifiedBy>Microsoft Office User</cp:lastModifiedBy>
  <cp:revision>2</cp:revision>
  <dcterms:created xsi:type="dcterms:W3CDTF">2025-12-03T15:18:00Z</dcterms:created>
  <dcterms:modified xsi:type="dcterms:W3CDTF">2025-12-03T15:18:00Z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0x0101000B119587D18CFC42BCC75B327494830A</vt:lpwstr>
  </property>
  <property fmtid="{D5CDD505-2E9C-101B-9397-08002B2CF9AE}" pid="3" name="Order">
    <vt:r8>25400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